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CD" w:rsidRPr="00D95F69" w:rsidRDefault="002018CD" w:rsidP="00C4276C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2018CD" w:rsidRPr="00D95F69" w:rsidRDefault="002018CD" w:rsidP="00C4276C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2018CD" w:rsidRPr="00D95F69" w:rsidRDefault="002018CD" w:rsidP="00C4276C">
      <w:pPr>
        <w:suppressAutoHyphens/>
        <w:adjustRightInd w:val="0"/>
        <w:jc w:val="center"/>
        <w:rPr>
          <w:sz w:val="32"/>
          <w:szCs w:val="32"/>
        </w:rPr>
      </w:pPr>
    </w:p>
    <w:p w:rsidR="002018CD" w:rsidRPr="00D95F69" w:rsidRDefault="002018CD" w:rsidP="00C4276C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2018CD" w:rsidRDefault="002018CD" w:rsidP="00C4276C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2018CD" w:rsidRDefault="002018CD" w:rsidP="00C4276C">
      <w:pPr>
        <w:jc w:val="center"/>
        <w:outlineLvl w:val="4"/>
        <w:rPr>
          <w:b/>
          <w:bCs/>
          <w:iCs/>
        </w:rPr>
      </w:pPr>
    </w:p>
    <w:p w:rsidR="002018CD" w:rsidRDefault="002018CD" w:rsidP="00C4276C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2018CD" w:rsidRPr="00D95F69" w:rsidRDefault="002018CD" w:rsidP="00C4276C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2018CD" w:rsidRPr="00D95F69" w:rsidRDefault="002018CD" w:rsidP="00C4276C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2018CD" w:rsidRDefault="002018CD">
      <w:pPr>
        <w:pStyle w:val="BodyText"/>
        <w:rPr>
          <w:sz w:val="20"/>
        </w:rPr>
      </w:pPr>
    </w:p>
    <w:p w:rsidR="002018CD" w:rsidRDefault="002018CD">
      <w:pPr>
        <w:pStyle w:val="BodyText"/>
        <w:rPr>
          <w:sz w:val="20"/>
        </w:rPr>
      </w:pPr>
    </w:p>
    <w:p w:rsidR="002018CD" w:rsidRDefault="002018CD">
      <w:pPr>
        <w:pStyle w:val="BodyText"/>
        <w:rPr>
          <w:sz w:val="20"/>
        </w:rPr>
      </w:pPr>
    </w:p>
    <w:p w:rsidR="002018CD" w:rsidRDefault="002018CD">
      <w:pPr>
        <w:pStyle w:val="BodyText"/>
        <w:spacing w:before="9"/>
        <w:rPr>
          <w:noProof/>
          <w:lang w:eastAsia="ru-RU"/>
        </w:rPr>
      </w:pPr>
    </w:p>
    <w:p w:rsidR="002018CD" w:rsidRDefault="002018CD">
      <w:pPr>
        <w:pStyle w:val="BodyText"/>
        <w:spacing w:before="9"/>
        <w:rPr>
          <w:noProof/>
          <w:lang w:eastAsia="ru-RU"/>
        </w:rPr>
      </w:pPr>
    </w:p>
    <w:p w:rsidR="002018CD" w:rsidRDefault="002018CD">
      <w:pPr>
        <w:pStyle w:val="BodyText"/>
        <w:spacing w:before="9"/>
        <w:rPr>
          <w:sz w:val="21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spacing w:before="5"/>
        <w:rPr>
          <w:sz w:val="38"/>
        </w:rPr>
      </w:pPr>
    </w:p>
    <w:p w:rsidR="002018CD" w:rsidRDefault="002018CD">
      <w:pPr>
        <w:pStyle w:val="Title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2018CD" w:rsidRDefault="002018CD">
      <w:pPr>
        <w:pStyle w:val="BodyText"/>
        <w:rPr>
          <w:b/>
          <w:sz w:val="28"/>
        </w:rPr>
      </w:pPr>
    </w:p>
    <w:p w:rsidR="002018CD" w:rsidRDefault="002018CD">
      <w:pPr>
        <w:ind w:left="807" w:right="749"/>
        <w:jc w:val="center"/>
        <w:rPr>
          <w:sz w:val="28"/>
        </w:rPr>
      </w:pPr>
      <w:r>
        <w:rPr>
          <w:sz w:val="28"/>
        </w:rPr>
        <w:t>ПМ.01</w:t>
      </w:r>
      <w:r>
        <w:rPr>
          <w:spacing w:val="-7"/>
          <w:sz w:val="28"/>
        </w:rPr>
        <w:t xml:space="preserve"> </w:t>
      </w:r>
      <w:r>
        <w:rPr>
          <w:sz w:val="28"/>
        </w:rPr>
        <w:t>Слесарная 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сборка</w:t>
      </w:r>
    </w:p>
    <w:p w:rsidR="002018CD" w:rsidRDefault="002018CD">
      <w:pPr>
        <w:spacing w:before="2"/>
        <w:ind w:left="817" w:right="747"/>
        <w:jc w:val="center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приспособлений, режущего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</w:t>
      </w:r>
    </w:p>
    <w:p w:rsidR="002018CD" w:rsidRDefault="002018CD">
      <w:pPr>
        <w:pStyle w:val="BodyText"/>
        <w:spacing w:before="1"/>
        <w:rPr>
          <w:sz w:val="28"/>
        </w:rPr>
      </w:pPr>
    </w:p>
    <w:p w:rsidR="002018CD" w:rsidRDefault="002018CD">
      <w:pPr>
        <w:spacing w:line="321" w:lineRule="exact"/>
        <w:ind w:left="160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2018CD" w:rsidRDefault="002018CD">
      <w:pPr>
        <w:spacing w:line="242" w:lineRule="auto"/>
        <w:ind w:left="2561" w:right="2492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spacing w:before="6"/>
        <w:rPr>
          <w:sz w:val="43"/>
        </w:rPr>
      </w:pPr>
    </w:p>
    <w:p w:rsidR="002018CD" w:rsidRDefault="002018CD">
      <w:pPr>
        <w:ind w:left="817" w:right="749"/>
        <w:jc w:val="center"/>
        <w:rPr>
          <w:sz w:val="28"/>
        </w:rPr>
      </w:pPr>
      <w:r>
        <w:rPr>
          <w:sz w:val="28"/>
        </w:rPr>
        <w:t xml:space="preserve">Шексна </w:t>
      </w:r>
    </w:p>
    <w:p w:rsidR="002018CD" w:rsidRDefault="002018CD" w:rsidP="00C4276C">
      <w:pPr>
        <w:ind w:left="817" w:right="749"/>
        <w:jc w:val="center"/>
        <w:rPr>
          <w:sz w:val="28"/>
        </w:rPr>
        <w:sectPr w:rsidR="002018CD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>
        <w:rPr>
          <w:spacing w:val="1"/>
          <w:sz w:val="28"/>
        </w:rPr>
        <w:t xml:space="preserve"> </w:t>
      </w:r>
      <w:r>
        <w:rPr>
          <w:sz w:val="28"/>
        </w:rPr>
        <w:t>2022г.</w:t>
      </w:r>
    </w:p>
    <w:p w:rsidR="002018CD" w:rsidRDefault="002018CD">
      <w:pPr>
        <w:spacing w:before="71"/>
        <w:ind w:left="300" w:right="229" w:firstLine="708"/>
        <w:jc w:val="both"/>
        <w:rPr>
          <w:sz w:val="28"/>
        </w:rPr>
      </w:pPr>
      <w:r>
        <w:rPr>
          <w:sz w:val="28"/>
        </w:rPr>
        <w:t>Рабочая программа профессионального модуля ПМ.01 Слесарная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ботка деталей, изготовление, сборка и ремонт приспособлений, режущего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 инструмента разработана на основе Федерального 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ственного образовательного стандарта среднего профессионального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15.01.35 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</w:pPr>
    </w:p>
    <w:p w:rsidR="002018CD" w:rsidRDefault="002018CD" w:rsidP="00C4276C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2018CD" w:rsidRPr="00C4276C" w:rsidRDefault="002018CD" w:rsidP="00C4276C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2018CD" w:rsidRDefault="002018CD">
      <w:pPr>
        <w:spacing w:before="1"/>
        <w:ind w:left="300" w:right="232" w:firstLine="708"/>
        <w:jc w:val="both"/>
        <w:rPr>
          <w:sz w:val="28"/>
        </w:rPr>
      </w:pPr>
    </w:p>
    <w:p w:rsidR="002018CD" w:rsidRDefault="002018CD">
      <w:pPr>
        <w:spacing w:before="1"/>
        <w:ind w:left="300" w:right="232" w:firstLine="708"/>
        <w:jc w:val="both"/>
        <w:rPr>
          <w:sz w:val="28"/>
        </w:rPr>
      </w:pPr>
    </w:p>
    <w:p w:rsidR="002018CD" w:rsidRDefault="002018CD">
      <w:pPr>
        <w:spacing w:before="1"/>
        <w:ind w:left="300" w:right="232" w:firstLine="708"/>
        <w:jc w:val="both"/>
        <w:rPr>
          <w:sz w:val="28"/>
        </w:rPr>
      </w:pPr>
    </w:p>
    <w:p w:rsidR="002018CD" w:rsidRDefault="002018CD">
      <w:pPr>
        <w:spacing w:before="1"/>
        <w:ind w:left="300" w:right="232" w:firstLine="708"/>
        <w:jc w:val="both"/>
        <w:rPr>
          <w:sz w:val="28"/>
        </w:rPr>
      </w:pPr>
    </w:p>
    <w:p w:rsidR="002018CD" w:rsidRPr="008A5903" w:rsidRDefault="002018CD" w:rsidP="00D6714E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2018CD" w:rsidRPr="008A5903" w:rsidRDefault="002018CD" w:rsidP="00D6714E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2018CD" w:rsidRPr="008A5903" w:rsidRDefault="002018CD" w:rsidP="00D6714E">
      <w:pPr>
        <w:jc w:val="both"/>
        <w:rPr>
          <w:sz w:val="28"/>
          <w:szCs w:val="28"/>
        </w:rPr>
      </w:pPr>
    </w:p>
    <w:p w:rsidR="002018CD" w:rsidRPr="008A5903" w:rsidRDefault="002018CD" w:rsidP="00D6714E">
      <w:pPr>
        <w:jc w:val="both"/>
        <w:rPr>
          <w:sz w:val="28"/>
          <w:szCs w:val="28"/>
        </w:rPr>
      </w:pPr>
    </w:p>
    <w:p w:rsidR="002018CD" w:rsidRPr="008A5903" w:rsidRDefault="002018CD" w:rsidP="00D6714E">
      <w:pPr>
        <w:jc w:val="both"/>
        <w:rPr>
          <w:sz w:val="28"/>
          <w:szCs w:val="28"/>
        </w:rPr>
      </w:pPr>
    </w:p>
    <w:p w:rsidR="002018CD" w:rsidRPr="008A5903" w:rsidRDefault="002018CD" w:rsidP="00D6714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2018CD" w:rsidRPr="008A5903" w:rsidRDefault="002018CD" w:rsidP="00D67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2018CD" w:rsidRPr="008A5903" w:rsidRDefault="002018CD" w:rsidP="00D67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  <w:rPr>
          <w:sz w:val="30"/>
        </w:rPr>
      </w:pPr>
    </w:p>
    <w:p w:rsidR="002018CD" w:rsidRDefault="002018CD">
      <w:pPr>
        <w:pStyle w:val="BodyText"/>
      </w:pPr>
    </w:p>
    <w:p w:rsidR="002018CD" w:rsidRDefault="002018CD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2018CD" w:rsidRDefault="002018CD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2018CD" w:rsidRDefault="002018CD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2018CD" w:rsidRDefault="002018CD">
      <w:pPr>
        <w:spacing w:line="321" w:lineRule="exact"/>
        <w:rPr>
          <w:sz w:val="28"/>
        </w:rPr>
      </w:pPr>
    </w:p>
    <w:p w:rsidR="002018CD" w:rsidRDefault="002018CD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2018CD" w:rsidRDefault="002018CD">
      <w:pPr>
        <w:spacing w:line="321" w:lineRule="exact"/>
        <w:rPr>
          <w:sz w:val="28"/>
        </w:rPr>
        <w:sectPr w:rsidR="002018CD">
          <w:footerReference w:type="default" r:id="rId7"/>
          <w:pgSz w:w="11910" w:h="16840"/>
          <w:pgMar w:top="780" w:right="620" w:bottom="1240" w:left="1400" w:header="0" w:footer="1046" w:gutter="0"/>
          <w:pgNumType w:start="2"/>
          <w:cols w:space="720"/>
        </w:sectPr>
      </w:pPr>
    </w:p>
    <w:p w:rsidR="002018CD" w:rsidRDefault="002018CD">
      <w:pPr>
        <w:pStyle w:val="Heading1"/>
        <w:spacing w:before="72"/>
        <w:ind w:left="817" w:right="463" w:firstLine="0"/>
        <w:jc w:val="center"/>
      </w:pPr>
      <w:bookmarkStart w:id="0" w:name="СОДЕРЖАНИЕ"/>
      <w:bookmarkEnd w:id="0"/>
      <w:r>
        <w:t>СОДЕРЖАНИЕ</w:t>
      </w:r>
    </w:p>
    <w:p w:rsidR="002018CD" w:rsidRDefault="002018CD">
      <w:pPr>
        <w:pStyle w:val="BodyText"/>
        <w:spacing w:before="10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62"/>
        <w:gridCol w:w="865"/>
      </w:tblGrid>
      <w:tr w:rsidR="002018CD" w:rsidTr="003E7911">
        <w:trPr>
          <w:trHeight w:val="408"/>
        </w:trPr>
        <w:tc>
          <w:tcPr>
            <w:tcW w:w="866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2018CD" w:rsidRPr="003E7911" w:rsidRDefault="002018CD" w:rsidP="003E7911">
            <w:pPr>
              <w:pStyle w:val="TableParagraph"/>
              <w:spacing w:line="266" w:lineRule="exact"/>
              <w:ind w:left="252" w:right="180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стр.</w:t>
            </w:r>
          </w:p>
        </w:tc>
      </w:tr>
      <w:tr w:rsidR="002018CD" w:rsidTr="003E7911">
        <w:trPr>
          <w:trHeight w:val="552"/>
        </w:trPr>
        <w:tc>
          <w:tcPr>
            <w:tcW w:w="8662" w:type="dxa"/>
          </w:tcPr>
          <w:p w:rsidR="002018CD" w:rsidRPr="003E7911" w:rsidRDefault="002018CD" w:rsidP="003E7911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3E7911">
              <w:rPr>
                <w:sz w:val="24"/>
              </w:rPr>
              <w:t>1.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ПАСПОРТ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РАБОЧЕЙ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ПРОГРАММЫ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ПРОФЕССИОНАЛЬНОГО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2018CD" w:rsidRPr="003E7911" w:rsidRDefault="002018CD" w:rsidP="003E7911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</w:tr>
      <w:tr w:rsidR="002018CD" w:rsidTr="003E7911">
        <w:trPr>
          <w:trHeight w:val="551"/>
        </w:trPr>
        <w:tc>
          <w:tcPr>
            <w:tcW w:w="8662" w:type="dxa"/>
          </w:tcPr>
          <w:p w:rsidR="002018CD" w:rsidRPr="003E7911" w:rsidRDefault="002018CD" w:rsidP="003E7911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3E7911">
              <w:rPr>
                <w:sz w:val="24"/>
              </w:rPr>
              <w:t>2.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РЕЗУЛЬТАТЫ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ПРОФЕССИОНАЛЬНОГО МОДУЛЯ</w:t>
            </w:r>
          </w:p>
        </w:tc>
        <w:tc>
          <w:tcPr>
            <w:tcW w:w="865" w:type="dxa"/>
          </w:tcPr>
          <w:p w:rsidR="002018CD" w:rsidRPr="003E7911" w:rsidRDefault="002018CD" w:rsidP="003E7911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6</w:t>
            </w:r>
          </w:p>
        </w:tc>
      </w:tr>
      <w:tr w:rsidR="002018CD" w:rsidTr="003E7911">
        <w:trPr>
          <w:trHeight w:val="552"/>
        </w:trPr>
        <w:tc>
          <w:tcPr>
            <w:tcW w:w="8662" w:type="dxa"/>
          </w:tcPr>
          <w:p w:rsidR="002018CD" w:rsidRPr="003E7911" w:rsidRDefault="002018CD" w:rsidP="003E7911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3E7911">
              <w:rPr>
                <w:sz w:val="24"/>
              </w:rPr>
              <w:t>3.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СТРУКТУРА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СОДЕРЖАНИЕ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ПРОФЕССИОНАЛЬНОГО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2018CD" w:rsidRPr="003E7911" w:rsidRDefault="002018CD" w:rsidP="003E7911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7</w:t>
            </w:r>
          </w:p>
        </w:tc>
      </w:tr>
      <w:tr w:rsidR="002018CD" w:rsidTr="003E7911">
        <w:trPr>
          <w:trHeight w:val="1513"/>
        </w:trPr>
        <w:tc>
          <w:tcPr>
            <w:tcW w:w="8662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before="133"/>
              <w:ind w:right="347" w:firstLine="0"/>
              <w:rPr>
                <w:sz w:val="24"/>
              </w:rPr>
            </w:pPr>
            <w:r w:rsidRPr="003E7911">
              <w:rPr>
                <w:sz w:val="24"/>
              </w:rPr>
              <w:t>УСЛОВИЯ РЕАЛИЗАЦИИ РАБОЧЕЙ ПРОГРАММЫ ПРОФЕССИОНАЛЬ-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НОГО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МОДУЛЯ</w:t>
            </w:r>
          </w:p>
          <w:p w:rsidR="002018CD" w:rsidRPr="003E7911" w:rsidRDefault="002018CD" w:rsidP="003E7911">
            <w:pPr>
              <w:pStyle w:val="TableParagraph"/>
              <w:spacing w:before="3"/>
              <w:rPr>
                <w:b/>
              </w:rPr>
            </w:pP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70" w:lineRule="atLeast"/>
              <w:ind w:right="503" w:firstLine="0"/>
              <w:rPr>
                <w:sz w:val="24"/>
              </w:rPr>
            </w:pPr>
            <w:r w:rsidRPr="003E7911">
              <w:rPr>
                <w:sz w:val="24"/>
              </w:rPr>
              <w:t>КОНТРОЛЬ И ОЦЕНКА РЕЗУЛЬТАТОВ ОСВОЕНИЯ ПРОФЕССИО-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НАЛЬНОГО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МОДУЛЯ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(ВИДА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1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ДЕЯТЕЛЬНОСТИ)</w:t>
            </w:r>
          </w:p>
        </w:tc>
        <w:tc>
          <w:tcPr>
            <w:tcW w:w="865" w:type="dxa"/>
          </w:tcPr>
          <w:p w:rsidR="002018CD" w:rsidRPr="003E7911" w:rsidRDefault="002018CD" w:rsidP="003E791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018CD" w:rsidRPr="003E7911" w:rsidRDefault="002018CD" w:rsidP="003E7911">
            <w:pPr>
              <w:pStyle w:val="TableParagraph"/>
              <w:ind w:left="349"/>
              <w:rPr>
                <w:sz w:val="24"/>
              </w:rPr>
            </w:pPr>
            <w:r w:rsidRPr="003E7911">
              <w:rPr>
                <w:sz w:val="24"/>
              </w:rPr>
              <w:t>20</w:t>
            </w:r>
          </w:p>
          <w:p w:rsidR="002018CD" w:rsidRPr="003E7911" w:rsidRDefault="002018CD">
            <w:pPr>
              <w:pStyle w:val="TableParagraph"/>
              <w:rPr>
                <w:b/>
                <w:sz w:val="26"/>
              </w:rPr>
            </w:pPr>
          </w:p>
          <w:p w:rsidR="002018CD" w:rsidRPr="003E7911" w:rsidRDefault="002018CD">
            <w:pPr>
              <w:pStyle w:val="TableParagraph"/>
              <w:rPr>
                <w:b/>
              </w:rPr>
            </w:pPr>
          </w:p>
          <w:p w:rsidR="002018CD" w:rsidRPr="003E7911" w:rsidRDefault="002018CD" w:rsidP="003E7911">
            <w:pPr>
              <w:pStyle w:val="TableParagraph"/>
              <w:spacing w:before="1" w:line="256" w:lineRule="exact"/>
              <w:ind w:left="349"/>
              <w:rPr>
                <w:sz w:val="24"/>
              </w:rPr>
            </w:pPr>
            <w:r w:rsidRPr="003E7911">
              <w:rPr>
                <w:sz w:val="24"/>
              </w:rPr>
              <w:t>24</w:t>
            </w:r>
          </w:p>
        </w:tc>
      </w:tr>
    </w:tbl>
    <w:p w:rsidR="002018CD" w:rsidRDefault="002018CD">
      <w:pPr>
        <w:spacing w:line="256" w:lineRule="exact"/>
        <w:rPr>
          <w:sz w:val="24"/>
        </w:rPr>
        <w:sectPr w:rsidR="002018CD">
          <w:pgSz w:w="11910" w:h="16840"/>
          <w:pgMar w:top="780" w:right="620" w:bottom="1240" w:left="1400" w:header="0" w:footer="1046" w:gutter="0"/>
          <w:cols w:space="720"/>
        </w:sectPr>
      </w:pPr>
    </w:p>
    <w:p w:rsidR="002018CD" w:rsidRDefault="002018CD">
      <w:pPr>
        <w:pStyle w:val="ListParagraph"/>
        <w:numPr>
          <w:ilvl w:val="0"/>
          <w:numId w:val="20"/>
        </w:numPr>
        <w:tabs>
          <w:tab w:val="left" w:pos="1501"/>
        </w:tabs>
        <w:spacing w:before="72"/>
        <w:ind w:left="1236" w:right="1170" w:firstLine="24"/>
        <w:rPr>
          <w:b/>
          <w:sz w:val="24"/>
        </w:rPr>
      </w:pPr>
      <w:r>
        <w:rPr>
          <w:b/>
          <w:sz w:val="24"/>
        </w:rPr>
        <w:t>ПАСПОРТ ПРОГРАММЫ ПРОФЕССИОНАЛЬНОГО 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Слесарная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деталей,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изготовление,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ремонт</w:t>
      </w:r>
    </w:p>
    <w:p w:rsidR="002018CD" w:rsidRDefault="002018CD">
      <w:pPr>
        <w:pStyle w:val="Heading1"/>
        <w:ind w:left="1761" w:firstLine="0"/>
      </w:pPr>
      <w:r>
        <w:t>приспособлений,</w:t>
      </w:r>
      <w:r>
        <w:rPr>
          <w:spacing w:val="-4"/>
        </w:rPr>
        <w:t xml:space="preserve"> </w:t>
      </w:r>
      <w:r>
        <w:t>режущего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измерительного</w:t>
      </w:r>
      <w:r>
        <w:rPr>
          <w:spacing w:val="-8"/>
        </w:rPr>
        <w:t xml:space="preserve"> </w:t>
      </w:r>
      <w:r>
        <w:t>инструмента</w:t>
      </w:r>
    </w:p>
    <w:p w:rsidR="002018CD" w:rsidRDefault="002018CD">
      <w:pPr>
        <w:pStyle w:val="BodyText"/>
        <w:rPr>
          <w:b/>
        </w:rPr>
      </w:pPr>
    </w:p>
    <w:p w:rsidR="002018CD" w:rsidRDefault="002018CD">
      <w:pPr>
        <w:pStyle w:val="ListParagraph"/>
        <w:numPr>
          <w:ilvl w:val="1"/>
          <w:numId w:val="19"/>
        </w:numPr>
        <w:tabs>
          <w:tab w:val="left" w:pos="1429"/>
        </w:tabs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2018CD" w:rsidRDefault="002018CD">
      <w:pPr>
        <w:pStyle w:val="BodyText"/>
        <w:ind w:left="300" w:right="228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15.01.35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слесарных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слесарная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режущего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профессиональных компетенций:</w:t>
      </w:r>
    </w:p>
    <w:p w:rsidR="002018CD" w:rsidRDefault="002018CD">
      <w:pPr>
        <w:pStyle w:val="BodyText"/>
        <w:spacing w:before="1"/>
        <w:ind w:left="300" w:right="231" w:firstLine="708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режущего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производственным заданием с соблюдением требований охраны труда,</w:t>
      </w:r>
      <w:r>
        <w:rPr>
          <w:spacing w:val="1"/>
        </w:rPr>
        <w:t xml:space="preserve"> </w:t>
      </w:r>
      <w:r>
        <w:t>пожарной, промышленной и экологической безопасности, правил организации рабочего</w:t>
      </w:r>
      <w:r>
        <w:rPr>
          <w:spacing w:val="1"/>
        </w:rPr>
        <w:t xml:space="preserve"> </w:t>
      </w:r>
      <w:r>
        <w:t>места.</w:t>
      </w:r>
    </w:p>
    <w:p w:rsidR="002018CD" w:rsidRDefault="002018CD">
      <w:pPr>
        <w:pStyle w:val="BodyText"/>
        <w:ind w:left="300" w:right="233" w:firstLine="708"/>
        <w:jc w:val="both"/>
      </w:pPr>
      <w:r>
        <w:t>ПК 1.2. Выполнять слесарную и механическую обработку деталей приспособлений,</w:t>
      </w:r>
      <w:r>
        <w:rPr>
          <w:spacing w:val="-57"/>
        </w:rPr>
        <w:t xml:space="preserve"> </w:t>
      </w:r>
      <w:r>
        <w:t>режущего и измерительного инструмента в соответствии с производственным заданием 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2018CD" w:rsidRDefault="002018CD">
      <w:pPr>
        <w:pStyle w:val="BodyText"/>
        <w:spacing w:before="1"/>
        <w:ind w:left="300" w:right="234" w:firstLine="708"/>
        <w:jc w:val="both"/>
      </w:pPr>
      <w:r>
        <w:t>ПК 1.3. Выполнять пригоночные слесарные операции при изготовлении деталей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режущего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-1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с соблюдением требований</w:t>
      </w:r>
      <w:r>
        <w:rPr>
          <w:spacing w:val="-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труда.</w:t>
      </w:r>
    </w:p>
    <w:p w:rsidR="002018CD" w:rsidRDefault="002018CD">
      <w:pPr>
        <w:pStyle w:val="BodyText"/>
        <w:ind w:left="300" w:right="233" w:firstLine="708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регулировку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режущего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заданием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2018CD" w:rsidRDefault="002018CD">
      <w:pPr>
        <w:pStyle w:val="BodyText"/>
      </w:pPr>
    </w:p>
    <w:p w:rsidR="002018CD" w:rsidRDefault="002018CD">
      <w:pPr>
        <w:pStyle w:val="Heading1"/>
        <w:numPr>
          <w:ilvl w:val="1"/>
          <w:numId w:val="19"/>
        </w:numPr>
        <w:tabs>
          <w:tab w:val="left" w:pos="1429"/>
        </w:tabs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модуля</w:t>
      </w:r>
    </w:p>
    <w:p w:rsidR="002018CD" w:rsidRDefault="002018CD">
      <w:pPr>
        <w:pStyle w:val="BodyText"/>
        <w:ind w:left="300" w:right="221" w:firstLine="708"/>
        <w:jc w:val="both"/>
      </w:pPr>
      <w:r>
        <w:t>С целью овладения указанным видом профессиональной деятельности и соответ-</w:t>
      </w:r>
      <w:r>
        <w:rPr>
          <w:spacing w:val="1"/>
        </w:rPr>
        <w:t xml:space="preserve"> </w:t>
      </w:r>
      <w:r>
        <w:t>ствующими профессиональными компетенциями обучающийся в ходе освоения профес-</w:t>
      </w:r>
      <w:r>
        <w:rPr>
          <w:spacing w:val="1"/>
        </w:rPr>
        <w:t xml:space="preserve"> </w:t>
      </w:r>
      <w:r>
        <w:t>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должен:</w:t>
      </w:r>
    </w:p>
    <w:p w:rsidR="002018CD" w:rsidRDefault="002018CD">
      <w:pPr>
        <w:pStyle w:val="Heading1"/>
        <w:ind w:left="1009" w:firstLine="0"/>
        <w:jc w:val="both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в: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6" w:firstLine="708"/>
        <w:jc w:val="both"/>
        <w:rPr>
          <w:sz w:val="24"/>
        </w:rPr>
      </w:pPr>
      <w:r>
        <w:rPr>
          <w:sz w:val="24"/>
        </w:rPr>
        <w:t>организации рабочего места в соответствии с требованиями техники безопасно-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подборе заготовок, материалов, оборудования и приспособлений для изготовле-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измерительных инструментов;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размерной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термической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сборке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устранении;</w:t>
      </w:r>
    </w:p>
    <w:p w:rsidR="002018CD" w:rsidRDefault="002018CD">
      <w:pPr>
        <w:pStyle w:val="Heading1"/>
        <w:spacing w:before="1" w:line="274" w:lineRule="exact"/>
        <w:ind w:left="1009" w:firstLine="0"/>
      </w:pPr>
      <w:r>
        <w:t>уметь: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6" w:firstLine="708"/>
        <w:rPr>
          <w:sz w:val="24"/>
        </w:rPr>
      </w:pPr>
      <w:r>
        <w:rPr>
          <w:sz w:val="24"/>
        </w:rPr>
        <w:t>выбирать</w:t>
      </w:r>
      <w:r>
        <w:rPr>
          <w:spacing w:val="13"/>
          <w:sz w:val="24"/>
        </w:rPr>
        <w:t xml:space="preserve"> </w:t>
      </w:r>
      <w:r>
        <w:rPr>
          <w:sz w:val="24"/>
        </w:rPr>
        <w:t>заготовки,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9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режущего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производственным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4" w:firstLine="708"/>
        <w:rPr>
          <w:sz w:val="24"/>
        </w:rPr>
      </w:pPr>
      <w:r>
        <w:rPr>
          <w:sz w:val="24"/>
        </w:rPr>
        <w:t>планировать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слесарной</w:t>
      </w:r>
      <w:r>
        <w:rPr>
          <w:spacing w:val="5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чертежам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инструмента;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6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0"/>
          <w:sz w:val="24"/>
        </w:rPr>
        <w:t xml:space="preserve"> </w:t>
      </w:r>
      <w:r>
        <w:rPr>
          <w:sz w:val="24"/>
        </w:rPr>
        <w:t>доводку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термически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обработан-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шаблонов, лекал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скоб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закалку;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инструмента;</w:t>
      </w:r>
    </w:p>
    <w:p w:rsidR="002018CD" w:rsidRDefault="002018CD">
      <w:pPr>
        <w:rPr>
          <w:sz w:val="24"/>
        </w:rPr>
        <w:sectPr w:rsidR="002018CD">
          <w:pgSz w:w="11910" w:h="16840"/>
          <w:pgMar w:top="780" w:right="620" w:bottom="1240" w:left="1400" w:header="0" w:footer="1046" w:gutter="0"/>
          <w:cols w:space="720"/>
        </w:sectPr>
      </w:pP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spacing w:before="72"/>
        <w:ind w:right="230" w:firstLine="708"/>
        <w:jc w:val="both"/>
        <w:rPr>
          <w:sz w:val="24"/>
        </w:rPr>
      </w:pPr>
      <w:r>
        <w:rPr>
          <w:sz w:val="24"/>
        </w:rPr>
        <w:t>изготавливать и регулировать крупные сложные и точные инструменты и при-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способления;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5" w:firstLine="708"/>
        <w:jc w:val="both"/>
        <w:rPr>
          <w:sz w:val="24"/>
        </w:rPr>
      </w:pPr>
      <w:r>
        <w:rPr>
          <w:sz w:val="24"/>
        </w:rPr>
        <w:t>изготавливать детали и собирать сложный и точный инструмент и приспособле-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 с применением специальной технической оснастки и шаблонов (копиры, вырезные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вытяжные штампы,</w:t>
      </w:r>
      <w:r>
        <w:rPr>
          <w:spacing w:val="3"/>
          <w:sz w:val="24"/>
        </w:rPr>
        <w:t xml:space="preserve"> </w:t>
      </w:r>
      <w:r>
        <w:rPr>
          <w:sz w:val="24"/>
        </w:rPr>
        <w:t>пуансоны, кондукторы);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5" w:firstLine="708"/>
        <w:jc w:val="both"/>
        <w:rPr>
          <w:sz w:val="24"/>
        </w:rPr>
      </w:pPr>
      <w:r>
        <w:rPr>
          <w:sz w:val="24"/>
        </w:rPr>
        <w:t>контролировать качество выполняемых работ с применением специального из-</w:t>
      </w:r>
      <w:r>
        <w:rPr>
          <w:spacing w:val="1"/>
          <w:sz w:val="24"/>
        </w:rPr>
        <w:t xml:space="preserve"> </w:t>
      </w:r>
      <w:r>
        <w:rPr>
          <w:sz w:val="24"/>
        </w:rPr>
        <w:t>мерительного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эксплуатации;</w:t>
      </w:r>
    </w:p>
    <w:p w:rsidR="002018CD" w:rsidRDefault="002018CD">
      <w:pPr>
        <w:pStyle w:val="Heading1"/>
        <w:ind w:left="1009" w:firstLine="0"/>
      </w:pPr>
      <w:r>
        <w:t>знать: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 по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0" w:firstLine="708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8" w:firstLine="708"/>
        <w:rPr>
          <w:sz w:val="24"/>
        </w:rPr>
      </w:pPr>
      <w:r>
        <w:rPr>
          <w:sz w:val="24"/>
        </w:rPr>
        <w:t>порядок расчетов и геометрических построений, необходимых при изготовлении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чертежам;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условные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чертежах;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right="226" w:firstLine="708"/>
        <w:rPr>
          <w:sz w:val="24"/>
        </w:rPr>
      </w:pPr>
      <w:r>
        <w:rPr>
          <w:sz w:val="24"/>
        </w:rPr>
        <w:t>устройство,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7"/>
          <w:sz w:val="24"/>
        </w:rPr>
        <w:t xml:space="preserve"> </w:t>
      </w:r>
      <w:r>
        <w:rPr>
          <w:sz w:val="24"/>
        </w:rPr>
        <w:t>металлообрабатывающих</w:t>
      </w:r>
      <w:r>
        <w:rPr>
          <w:spacing w:val="7"/>
          <w:sz w:val="24"/>
        </w:rPr>
        <w:t xml:space="preserve"> </w:t>
      </w:r>
      <w:r>
        <w:rPr>
          <w:sz w:val="24"/>
        </w:rPr>
        <w:t>стан-</w:t>
      </w:r>
      <w:r>
        <w:rPr>
          <w:spacing w:val="-57"/>
          <w:sz w:val="24"/>
        </w:rPr>
        <w:t xml:space="preserve"> </w:t>
      </w:r>
      <w:r>
        <w:rPr>
          <w:sz w:val="24"/>
        </w:rPr>
        <w:t>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типов;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термообработки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5" w:firstLine="708"/>
        <w:rPr>
          <w:sz w:val="24"/>
        </w:rPr>
      </w:pPr>
      <w:r>
        <w:rPr>
          <w:sz w:val="24"/>
        </w:rPr>
        <w:t>свойства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формации;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 качества закалки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 взаимозаменяемости;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0" w:firstLine="708"/>
        <w:rPr>
          <w:sz w:val="24"/>
        </w:rPr>
      </w:pPr>
      <w:r>
        <w:rPr>
          <w:sz w:val="24"/>
        </w:rPr>
        <w:t>конструктивные</w:t>
      </w:r>
      <w:r>
        <w:rPr>
          <w:spacing w:val="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инстру-</w:t>
      </w:r>
      <w:r>
        <w:rPr>
          <w:spacing w:val="-57"/>
          <w:sz w:val="24"/>
        </w:rPr>
        <w:t xml:space="preserve"> </w:t>
      </w:r>
      <w:r>
        <w:rPr>
          <w:sz w:val="24"/>
        </w:rPr>
        <w:t>мента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приспособлений;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34" w:firstLine="708"/>
        <w:rPr>
          <w:sz w:val="24"/>
        </w:rPr>
      </w:pPr>
      <w:r>
        <w:rPr>
          <w:sz w:val="24"/>
        </w:rPr>
        <w:t>порядок</w:t>
      </w:r>
      <w:r>
        <w:rPr>
          <w:spacing w:val="4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43"/>
          <w:sz w:val="24"/>
        </w:rPr>
        <w:t xml:space="preserve"> </w:t>
      </w:r>
      <w:r>
        <w:rPr>
          <w:sz w:val="24"/>
        </w:rPr>
        <w:t>изготавливаемого</w:t>
      </w:r>
      <w:r>
        <w:rPr>
          <w:spacing w:val="44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инстру-</w:t>
      </w:r>
      <w:r>
        <w:rPr>
          <w:spacing w:val="-57"/>
          <w:sz w:val="24"/>
        </w:rPr>
        <w:t xml:space="preserve"> </w:t>
      </w:r>
      <w:r>
        <w:rPr>
          <w:sz w:val="24"/>
        </w:rPr>
        <w:t>мента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приспособлений.</w:t>
      </w:r>
    </w:p>
    <w:p w:rsidR="002018CD" w:rsidRDefault="002018CD">
      <w:pPr>
        <w:pStyle w:val="BodyText"/>
      </w:pPr>
    </w:p>
    <w:p w:rsidR="002018CD" w:rsidRDefault="002018CD">
      <w:pPr>
        <w:pStyle w:val="Heading1"/>
        <w:numPr>
          <w:ilvl w:val="1"/>
          <w:numId w:val="19"/>
        </w:numPr>
        <w:tabs>
          <w:tab w:val="left" w:pos="1429"/>
        </w:tabs>
        <w:jc w:val="both"/>
      </w:pP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модуля</w:t>
      </w:r>
    </w:p>
    <w:p w:rsidR="002018CD" w:rsidRDefault="002018CD">
      <w:pPr>
        <w:pStyle w:val="BodyText"/>
        <w:ind w:left="1009"/>
        <w:jc w:val="both"/>
      </w:pPr>
      <w:r>
        <w:t>Всего – 552 часа, в</w:t>
      </w:r>
      <w:r>
        <w:rPr>
          <w:spacing w:val="-2"/>
        </w:rPr>
        <w:t xml:space="preserve"> </w:t>
      </w:r>
      <w:r>
        <w:t>том числе: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right="226" w:firstLine="708"/>
        <w:jc w:val="both"/>
        <w:rPr>
          <w:sz w:val="24"/>
        </w:rPr>
      </w:pPr>
      <w:r>
        <w:rPr>
          <w:sz w:val="24"/>
        </w:rPr>
        <w:t>учебной нагрузки обучающегося – 157 часов, включая: обязательную аудитор-</w:t>
      </w:r>
      <w:r>
        <w:rPr>
          <w:spacing w:val="1"/>
          <w:sz w:val="24"/>
        </w:rPr>
        <w:t xml:space="preserve"> </w:t>
      </w:r>
      <w:r>
        <w:rPr>
          <w:sz w:val="24"/>
        </w:rPr>
        <w:t>ную учебную нагрузку обучающегося по МДК – 101 час, самостоятельную работу – 44 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1"/>
          <w:sz w:val="24"/>
        </w:rPr>
        <w:t xml:space="preserve"> </w:t>
      </w:r>
      <w:r>
        <w:rPr>
          <w:sz w:val="24"/>
        </w:rPr>
        <w:t>по МДК</w:t>
      </w:r>
      <w:r>
        <w:rPr>
          <w:spacing w:val="2"/>
          <w:sz w:val="24"/>
        </w:rPr>
        <w:t xml:space="preserve"> </w:t>
      </w:r>
      <w:r>
        <w:rPr>
          <w:sz w:val="24"/>
        </w:rPr>
        <w:t>– 6 часов; консультации – 6 часов.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jc w:val="both"/>
        <w:rPr>
          <w:sz w:val="24"/>
        </w:rPr>
      </w:pP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108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часов;</w:t>
      </w:r>
    </w:p>
    <w:p w:rsidR="002018CD" w:rsidRDefault="002018CD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квалификационный –</w:t>
      </w:r>
      <w:r>
        <w:rPr>
          <w:spacing w:val="-1"/>
          <w:sz w:val="24"/>
        </w:rPr>
        <w:t xml:space="preserve"> </w:t>
      </w:r>
      <w:r>
        <w:rPr>
          <w:sz w:val="24"/>
        </w:rPr>
        <w:t>6 часов.</w:t>
      </w:r>
    </w:p>
    <w:p w:rsidR="002018CD" w:rsidRDefault="002018CD">
      <w:pPr>
        <w:jc w:val="both"/>
        <w:rPr>
          <w:sz w:val="24"/>
        </w:rPr>
        <w:sectPr w:rsidR="002018CD">
          <w:pgSz w:w="11910" w:h="16840"/>
          <w:pgMar w:top="780" w:right="620" w:bottom="1240" w:left="1400" w:header="0" w:footer="1046" w:gutter="0"/>
          <w:cols w:space="720"/>
        </w:sectPr>
      </w:pPr>
    </w:p>
    <w:p w:rsidR="002018CD" w:rsidRDefault="002018CD">
      <w:pPr>
        <w:pStyle w:val="Heading1"/>
        <w:numPr>
          <w:ilvl w:val="0"/>
          <w:numId w:val="20"/>
        </w:numPr>
        <w:tabs>
          <w:tab w:val="left" w:pos="1545"/>
        </w:tabs>
        <w:spacing w:before="72"/>
        <w:ind w:left="1545"/>
      </w:pPr>
      <w:bookmarkStart w:id="1" w:name="2._результаты_освоения_ПРОФЕССИОНАЛЬНОГО"/>
      <w:bookmarkEnd w:id="1"/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2018CD" w:rsidRDefault="002018CD">
      <w:pPr>
        <w:pStyle w:val="BodyText"/>
        <w:rPr>
          <w:b/>
        </w:rPr>
      </w:pPr>
    </w:p>
    <w:p w:rsidR="002018CD" w:rsidRDefault="002018CD">
      <w:pPr>
        <w:pStyle w:val="BodyText"/>
        <w:ind w:left="300" w:right="225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t>слесарная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деталей, изготовление, сборка</w:t>
      </w:r>
      <w:r>
        <w:rPr>
          <w:spacing w:val="1"/>
        </w:rPr>
        <w:t xml:space="preserve"> </w:t>
      </w:r>
      <w:r>
        <w:t>и ремонт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режущего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(ПК)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компетенциями:</w:t>
      </w:r>
    </w:p>
    <w:p w:rsidR="002018CD" w:rsidRDefault="002018CD">
      <w:pPr>
        <w:pStyle w:val="BodyText"/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9"/>
        <w:gridCol w:w="8279"/>
      </w:tblGrid>
      <w:tr w:rsidR="002018CD" w:rsidTr="003E7911">
        <w:trPr>
          <w:trHeight w:val="274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380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Код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10" w:right="10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Наименование профессиональных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общих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компетенций</w:t>
            </w:r>
          </w:p>
        </w:tc>
      </w:tr>
      <w:tr w:rsidR="002018CD" w:rsidTr="003E7911">
        <w:trPr>
          <w:trHeight w:val="1382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3"/>
              <w:ind w:right="321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Выполнять подготовку рабочего места, заготовок, инструментов, приспособ-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лений для изготовления режущего и измерительного инструмента в соответ-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ствии с производственным заданием с соблюдением требований охраны тру-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да, пожарной, промышленной и экологической безопасности, правилами ор-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ганизации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 места.</w:t>
            </w:r>
          </w:p>
        </w:tc>
      </w:tr>
      <w:tr w:rsidR="002018CD" w:rsidTr="003E7911">
        <w:trPr>
          <w:trHeight w:val="825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21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Выполнять слесарную и механическую обработку деталей 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 и измерительного инструмента в соответствии с производственным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соблюдением требований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</w:tr>
      <w:tr w:rsidR="002018CD" w:rsidTr="003E7911">
        <w:trPr>
          <w:trHeight w:val="828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1"/>
              <w:ind w:right="321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Выполнять пригоночные слесарные операции при изготовлении деталей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способлений, режущего и измерительного инструмента в соответствии с 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изводственным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 соблюдением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требований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</w:tr>
      <w:tr w:rsidR="002018CD" w:rsidTr="003E7911">
        <w:trPr>
          <w:trHeight w:val="825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21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Выполнять сборку и регулировку приспособлений, режущего и измеритель-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ного инструмента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 соответствии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техническим заданием с соблюдением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</w:tr>
      <w:tr w:rsidR="002018CD" w:rsidTr="003E7911">
        <w:trPr>
          <w:trHeight w:val="551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01.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Выбирать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решения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задач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деятельности,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тельно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различным контекстам.</w:t>
            </w:r>
          </w:p>
        </w:tc>
      </w:tr>
      <w:tr w:rsidR="002018CD" w:rsidTr="003E7911">
        <w:trPr>
          <w:trHeight w:val="550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02.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Осуществлять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поиск,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анализ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интерпретацию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информации,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 задач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</w:tr>
      <w:tr w:rsidR="002018CD" w:rsidTr="003E7911">
        <w:trPr>
          <w:trHeight w:val="552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03.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Планировать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реализовывать собственное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личностное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развитие.</w:t>
            </w:r>
          </w:p>
        </w:tc>
      </w:tr>
      <w:tr w:rsidR="002018CD" w:rsidTr="003E7911">
        <w:trPr>
          <w:trHeight w:val="550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04.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Работать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коллективе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команде,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эффективно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взаимодействовать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коллега-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ми,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руководством, клиентами.</w:t>
            </w:r>
          </w:p>
        </w:tc>
      </w:tr>
      <w:tr w:rsidR="002018CD" w:rsidTr="003E7911">
        <w:trPr>
          <w:trHeight w:val="551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05.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Осуществлять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устную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письменную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коммуникацию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государственном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языке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 учетом особенностей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социального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культурного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контекста.</w:t>
            </w:r>
          </w:p>
        </w:tc>
      </w:tr>
      <w:tr w:rsidR="002018CD" w:rsidTr="003E7911">
        <w:trPr>
          <w:trHeight w:val="826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06.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Проявлять гражданско-патриотическую позицию, демонстрировать осознан-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ное поведение на основе традиционных общечеловеческих ценностей,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менять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стандарты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антикоррупционного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поведения.</w:t>
            </w:r>
          </w:p>
        </w:tc>
      </w:tr>
      <w:tr w:rsidR="002018CD" w:rsidTr="003E7911">
        <w:trPr>
          <w:trHeight w:val="553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07.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Содействовать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сохранению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окружающей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среды,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ресурсосбережению,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эффек-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тивно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действовать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чрезвычайных ситуациях.</w:t>
            </w:r>
          </w:p>
        </w:tc>
      </w:tr>
      <w:tr w:rsidR="002018CD" w:rsidTr="003E7911">
        <w:trPr>
          <w:trHeight w:val="826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08.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Использовать средства физической культуры для сохранения и укрепления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здоровья в процессе профессиональной деятельности и поддержание необхо-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димого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уровня физической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подготовленности.</w:t>
            </w:r>
          </w:p>
        </w:tc>
      </w:tr>
      <w:tr w:rsidR="002018CD" w:rsidTr="003E7911">
        <w:trPr>
          <w:trHeight w:val="552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09.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Использовать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информационные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технологии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сти.</w:t>
            </w:r>
          </w:p>
        </w:tc>
      </w:tr>
      <w:tr w:rsidR="002018CD" w:rsidTr="003E7911">
        <w:trPr>
          <w:trHeight w:val="550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10.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Пользоваться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документацией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государственном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ино-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странном языках.</w:t>
            </w:r>
          </w:p>
        </w:tc>
      </w:tr>
      <w:tr w:rsidR="002018CD" w:rsidTr="003E7911">
        <w:trPr>
          <w:trHeight w:val="548"/>
        </w:trPr>
        <w:tc>
          <w:tcPr>
            <w:tcW w:w="1189" w:type="dxa"/>
          </w:tcPr>
          <w:p w:rsidR="002018CD" w:rsidRPr="003E7911" w:rsidRDefault="002018CD" w:rsidP="003E7911">
            <w:pPr>
              <w:pStyle w:val="TableParagraph"/>
              <w:spacing w:line="273" w:lineRule="exact"/>
              <w:ind w:right="377"/>
              <w:jc w:val="right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11.</w:t>
            </w:r>
          </w:p>
        </w:tc>
        <w:tc>
          <w:tcPr>
            <w:tcW w:w="827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26"/>
              <w:rPr>
                <w:sz w:val="24"/>
              </w:rPr>
            </w:pPr>
            <w:r w:rsidRPr="003E7911">
              <w:rPr>
                <w:sz w:val="24"/>
              </w:rPr>
              <w:t>Использовать знания по финансовой грамотности, планировать предпринима-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тельскую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деятельность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сфере.</w:t>
            </w:r>
          </w:p>
        </w:tc>
      </w:tr>
    </w:tbl>
    <w:p w:rsidR="002018CD" w:rsidRDefault="002018CD">
      <w:pPr>
        <w:spacing w:line="276" w:lineRule="exact"/>
        <w:rPr>
          <w:sz w:val="24"/>
        </w:rPr>
        <w:sectPr w:rsidR="002018CD">
          <w:pgSz w:w="11910" w:h="16840"/>
          <w:pgMar w:top="780" w:right="620" w:bottom="1240" w:left="1400" w:header="0" w:footer="1046" w:gutter="0"/>
          <w:cols w:space="720"/>
        </w:sectPr>
      </w:pPr>
    </w:p>
    <w:p w:rsidR="002018CD" w:rsidRDefault="002018CD">
      <w:pPr>
        <w:pStyle w:val="Heading1"/>
        <w:numPr>
          <w:ilvl w:val="0"/>
          <w:numId w:val="20"/>
        </w:numPr>
        <w:tabs>
          <w:tab w:val="left" w:pos="4457"/>
        </w:tabs>
        <w:spacing w:before="64"/>
        <w:ind w:left="4457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2018CD" w:rsidRDefault="002018CD">
      <w:pPr>
        <w:pStyle w:val="BodyText"/>
        <w:rPr>
          <w:b/>
        </w:rPr>
      </w:pPr>
    </w:p>
    <w:p w:rsidR="002018CD" w:rsidRDefault="002018CD">
      <w:pPr>
        <w:pStyle w:val="ListParagraph"/>
        <w:numPr>
          <w:ilvl w:val="1"/>
          <w:numId w:val="17"/>
        </w:numPr>
        <w:tabs>
          <w:tab w:val="left" w:pos="2261"/>
        </w:tabs>
        <w:ind w:right="623" w:firstLine="707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Слесарная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деталей,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изготовление,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приспособлений,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режущего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измерительного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инструмента</w:t>
      </w:r>
    </w:p>
    <w:p w:rsidR="002018CD" w:rsidRDefault="002018CD">
      <w:pPr>
        <w:pStyle w:val="BodyText"/>
        <w:rPr>
          <w:b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5"/>
        <w:gridCol w:w="4229"/>
        <w:gridCol w:w="1108"/>
        <w:gridCol w:w="833"/>
        <w:gridCol w:w="1492"/>
        <w:gridCol w:w="1557"/>
        <w:gridCol w:w="1413"/>
        <w:gridCol w:w="995"/>
        <w:gridCol w:w="6"/>
        <w:gridCol w:w="1138"/>
        <w:gridCol w:w="1165"/>
      </w:tblGrid>
      <w:tr w:rsidR="002018CD" w:rsidTr="003E7911">
        <w:trPr>
          <w:trHeight w:val="826"/>
        </w:trPr>
        <w:tc>
          <w:tcPr>
            <w:tcW w:w="1445" w:type="dxa"/>
            <w:vMerge w:val="restart"/>
          </w:tcPr>
          <w:p w:rsidR="002018CD" w:rsidRPr="003E7911" w:rsidRDefault="002018CD" w:rsidP="003E7911">
            <w:pPr>
              <w:pStyle w:val="TableParagraph"/>
              <w:ind w:left="139" w:right="132" w:hanging="10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Коды про-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фессио-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pacing w:val="-1"/>
                <w:sz w:val="24"/>
              </w:rPr>
              <w:t xml:space="preserve">нальных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общих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компетен-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ций</w:t>
            </w:r>
          </w:p>
        </w:tc>
        <w:tc>
          <w:tcPr>
            <w:tcW w:w="4229" w:type="dxa"/>
            <w:vMerge w:val="restart"/>
          </w:tcPr>
          <w:p w:rsidR="002018CD" w:rsidRPr="003E7911" w:rsidRDefault="002018CD" w:rsidP="003E7911">
            <w:pPr>
              <w:pStyle w:val="TableParagraph"/>
              <w:ind w:left="614" w:right="600" w:firstLine="172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Наименования разделов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профессионального</w:t>
            </w:r>
            <w:r w:rsidRPr="003E7911">
              <w:rPr>
                <w:b/>
                <w:spacing w:val="-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модуля</w:t>
            </w:r>
          </w:p>
        </w:tc>
        <w:tc>
          <w:tcPr>
            <w:tcW w:w="1108" w:type="dxa"/>
            <w:vMerge w:val="restart"/>
          </w:tcPr>
          <w:p w:rsidR="002018CD" w:rsidRPr="003E7911" w:rsidRDefault="002018CD" w:rsidP="003E7911">
            <w:pPr>
              <w:pStyle w:val="TableParagraph"/>
              <w:ind w:left="110" w:right="107" w:firstLine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Сум-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pacing w:val="-1"/>
                <w:sz w:val="24"/>
              </w:rPr>
              <w:t>марный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объем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нагруз-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ки,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час.</w:t>
            </w:r>
          </w:p>
        </w:tc>
        <w:tc>
          <w:tcPr>
            <w:tcW w:w="5295" w:type="dxa"/>
            <w:gridSpan w:val="4"/>
          </w:tcPr>
          <w:p w:rsidR="002018CD" w:rsidRPr="003E7911" w:rsidRDefault="002018CD" w:rsidP="003E7911">
            <w:pPr>
              <w:pStyle w:val="TableParagraph"/>
              <w:ind w:left="411" w:right="41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Объем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времени,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отведенный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на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освоение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междисциплинарного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курса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411" w:right="41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(курсов)</w:t>
            </w:r>
          </w:p>
        </w:tc>
        <w:tc>
          <w:tcPr>
            <w:tcW w:w="2139" w:type="dxa"/>
            <w:gridSpan w:val="3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50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Практики</w:t>
            </w:r>
          </w:p>
        </w:tc>
        <w:tc>
          <w:tcPr>
            <w:tcW w:w="1165" w:type="dxa"/>
            <w:vMerge w:val="restart"/>
          </w:tcPr>
          <w:p w:rsidR="002018CD" w:rsidRPr="003E7911" w:rsidRDefault="002018CD" w:rsidP="003E7911">
            <w:pPr>
              <w:pStyle w:val="TableParagraph"/>
              <w:ind w:left="110" w:right="11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Экзамен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квали-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фика-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цион-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ный</w:t>
            </w:r>
          </w:p>
        </w:tc>
      </w:tr>
      <w:tr w:rsidR="002018CD" w:rsidTr="003E7911">
        <w:trPr>
          <w:trHeight w:val="1658"/>
        </w:trPr>
        <w:tc>
          <w:tcPr>
            <w:tcW w:w="144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before="3"/>
              <w:ind w:left="126" w:right="88" w:hanging="16"/>
              <w:rPr>
                <w:sz w:val="24"/>
              </w:rPr>
            </w:pPr>
            <w:r w:rsidRPr="003E7911">
              <w:rPr>
                <w:sz w:val="24"/>
              </w:rPr>
              <w:t>всего,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часов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before="3"/>
              <w:ind w:left="178" w:right="174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в т.ч. лабо-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раторные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ские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заня-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76" w:right="174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тия,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часов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before="3"/>
              <w:ind w:left="158" w:right="152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в т.ч.</w:t>
            </w:r>
            <w:r w:rsidRPr="003E7911">
              <w:rPr>
                <w:spacing w:val="-8"/>
                <w:sz w:val="24"/>
              </w:rPr>
              <w:t xml:space="preserve"> </w:t>
            </w:r>
            <w:r w:rsidRPr="003E7911">
              <w:rPr>
                <w:sz w:val="24"/>
              </w:rPr>
              <w:t>числе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 форме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ской подго-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товки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before="3"/>
              <w:ind w:left="129" w:right="124" w:hanging="3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Само-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стоятель-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ная работа,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часов</w:t>
            </w:r>
          </w:p>
        </w:tc>
        <w:tc>
          <w:tcPr>
            <w:tcW w:w="1001" w:type="dxa"/>
            <w:gridSpan w:val="2"/>
          </w:tcPr>
          <w:p w:rsidR="002018CD" w:rsidRPr="003E7911" w:rsidRDefault="002018CD" w:rsidP="003E7911">
            <w:pPr>
              <w:pStyle w:val="TableParagraph"/>
              <w:spacing w:before="3"/>
              <w:ind w:left="212" w:right="207" w:firstLine="4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учеб-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ная,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:rsidR="002018CD" w:rsidRPr="003E7911" w:rsidRDefault="002018CD" w:rsidP="003E7911">
            <w:pPr>
              <w:pStyle w:val="TableParagraph"/>
              <w:spacing w:before="3"/>
              <w:ind w:left="228" w:right="226"/>
              <w:jc w:val="center"/>
              <w:rPr>
                <w:sz w:val="24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2"/>
        </w:trPr>
        <w:tc>
          <w:tcPr>
            <w:tcW w:w="1445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3E7911">
              <w:rPr>
                <w:b/>
                <w:sz w:val="24"/>
              </w:rPr>
              <w:t xml:space="preserve">Раздел 1. </w:t>
            </w:r>
            <w:r w:rsidRPr="003E7911">
              <w:rPr>
                <w:sz w:val="24"/>
              </w:rPr>
              <w:t>Подготовка рабочего места,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лений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22</w:t>
            </w: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291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82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714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41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001" w:type="dxa"/>
            <w:gridSpan w:val="2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1106"/>
        </w:trPr>
        <w:tc>
          <w:tcPr>
            <w:tcW w:w="1445" w:type="dxa"/>
          </w:tcPr>
          <w:p w:rsidR="002018CD" w:rsidRPr="003E7911" w:rsidRDefault="002018CD" w:rsidP="003E7911">
            <w:pPr>
              <w:pStyle w:val="TableParagraph"/>
              <w:spacing w:before="3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2.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Слесарная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механическая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мента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before="3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42</w:t>
            </w: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before="3"/>
              <w:ind w:right="291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32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before="3"/>
              <w:ind w:left="622"/>
              <w:rPr>
                <w:sz w:val="24"/>
              </w:rPr>
            </w:pPr>
            <w:r w:rsidRPr="003E7911">
              <w:rPr>
                <w:sz w:val="24"/>
              </w:rPr>
              <w:t>12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before="3"/>
              <w:ind w:left="654"/>
              <w:rPr>
                <w:sz w:val="24"/>
              </w:rPr>
            </w:pPr>
            <w:r w:rsidRPr="003E7911">
              <w:rPr>
                <w:sz w:val="24"/>
              </w:rPr>
              <w:t>12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before="3"/>
              <w:ind w:left="641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001" w:type="dxa"/>
            <w:gridSpan w:val="2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1102"/>
        </w:trPr>
        <w:tc>
          <w:tcPr>
            <w:tcW w:w="1445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3.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пригоночных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 операций при изготовлении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 приспособлений, режущего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42</w:t>
            </w: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291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32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82"/>
              <w:rPr>
                <w:sz w:val="24"/>
              </w:rPr>
            </w:pPr>
            <w:r w:rsidRPr="003E7911">
              <w:rPr>
                <w:sz w:val="24"/>
              </w:rPr>
              <w:t>12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714"/>
              <w:rPr>
                <w:sz w:val="24"/>
              </w:rPr>
            </w:pPr>
            <w:r w:rsidRPr="003E7911">
              <w:rPr>
                <w:sz w:val="24"/>
              </w:rPr>
              <w:t>12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41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001" w:type="dxa"/>
            <w:gridSpan w:val="2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828"/>
        </w:trPr>
        <w:tc>
          <w:tcPr>
            <w:tcW w:w="1445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 w:right="84"/>
              <w:rPr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4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4.</w:t>
            </w:r>
            <w:r w:rsidRPr="003E7911">
              <w:rPr>
                <w:b/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Сборка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регулировка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при-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способлений,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измеритель-</w:t>
            </w:r>
          </w:p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ного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before="1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39</w:t>
            </w: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before="1"/>
              <w:ind w:right="291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25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before="1"/>
              <w:ind w:left="682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before="1"/>
              <w:ind w:left="714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before="1"/>
              <w:ind w:left="641"/>
              <w:rPr>
                <w:sz w:val="24"/>
              </w:rPr>
            </w:pPr>
            <w:r w:rsidRPr="003E7911">
              <w:rPr>
                <w:sz w:val="24"/>
              </w:rPr>
              <w:t>14</w:t>
            </w:r>
          </w:p>
        </w:tc>
        <w:tc>
          <w:tcPr>
            <w:tcW w:w="1001" w:type="dxa"/>
            <w:gridSpan w:val="2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3"/>
        </w:trPr>
        <w:tc>
          <w:tcPr>
            <w:tcW w:w="144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Учебная</w:t>
            </w:r>
            <w:r w:rsidRPr="003E7911">
              <w:rPr>
                <w:b/>
                <w:spacing w:val="-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практика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108</w:t>
            </w:r>
          </w:p>
        </w:tc>
        <w:tc>
          <w:tcPr>
            <w:tcW w:w="5295" w:type="dxa"/>
            <w:gridSpan w:val="4"/>
            <w:shd w:val="clear" w:color="auto" w:fill="BEBEBE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97" w:right="29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108</w:t>
            </w:r>
          </w:p>
        </w:tc>
        <w:tc>
          <w:tcPr>
            <w:tcW w:w="113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4"/>
        </w:trPr>
        <w:tc>
          <w:tcPr>
            <w:tcW w:w="144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Экзамен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квалификационный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349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</w:t>
            </w:r>
          </w:p>
        </w:tc>
        <w:tc>
          <w:tcPr>
            <w:tcW w:w="6290" w:type="dxa"/>
            <w:gridSpan w:val="5"/>
            <w:tcBorders>
              <w:right w:val="single" w:sz="4" w:space="0" w:color="auto"/>
            </w:tcBorders>
            <w:shd w:val="clear" w:color="auto" w:fill="BEBEBE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</w:tcBorders>
            <w:shd w:val="clear" w:color="auto" w:fill="BEBEBE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10" w:right="11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</w:t>
            </w:r>
          </w:p>
        </w:tc>
      </w:tr>
      <w:tr w:rsidR="002018CD" w:rsidTr="003E7911">
        <w:trPr>
          <w:trHeight w:val="277"/>
        </w:trPr>
        <w:tc>
          <w:tcPr>
            <w:tcW w:w="144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4229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Всего:</w:t>
            </w:r>
          </w:p>
        </w:tc>
        <w:tc>
          <w:tcPr>
            <w:tcW w:w="1108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350" w:right="347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259</w:t>
            </w:r>
          </w:p>
        </w:tc>
        <w:tc>
          <w:tcPr>
            <w:tcW w:w="833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right="231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101</w:t>
            </w:r>
          </w:p>
        </w:tc>
        <w:tc>
          <w:tcPr>
            <w:tcW w:w="1492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622"/>
              <w:rPr>
                <w:sz w:val="24"/>
              </w:rPr>
            </w:pPr>
            <w:r w:rsidRPr="003E7911">
              <w:rPr>
                <w:sz w:val="24"/>
              </w:rPr>
              <w:t>36</w:t>
            </w:r>
          </w:p>
        </w:tc>
        <w:tc>
          <w:tcPr>
            <w:tcW w:w="1557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654"/>
              <w:rPr>
                <w:sz w:val="24"/>
              </w:rPr>
            </w:pPr>
            <w:r w:rsidRPr="003E7911">
              <w:rPr>
                <w:sz w:val="24"/>
              </w:rPr>
              <w:t>36</w:t>
            </w:r>
          </w:p>
        </w:tc>
        <w:tc>
          <w:tcPr>
            <w:tcW w:w="1413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581"/>
              <w:rPr>
                <w:sz w:val="24"/>
              </w:rPr>
            </w:pPr>
            <w:r w:rsidRPr="003E7911">
              <w:rPr>
                <w:sz w:val="24"/>
              </w:rPr>
              <w:t>44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297" w:right="29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108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364" w:right="364"/>
              <w:jc w:val="center"/>
              <w:rPr>
                <w:b/>
                <w:sz w:val="24"/>
              </w:rPr>
            </w:pPr>
          </w:p>
        </w:tc>
        <w:tc>
          <w:tcPr>
            <w:tcW w:w="1165" w:type="dxa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110" w:right="11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</w:t>
            </w:r>
          </w:p>
        </w:tc>
      </w:tr>
    </w:tbl>
    <w:p w:rsidR="002018CD" w:rsidRDefault="002018CD">
      <w:pPr>
        <w:spacing w:line="255" w:lineRule="exact"/>
        <w:jc w:val="center"/>
        <w:rPr>
          <w:sz w:val="24"/>
        </w:rPr>
        <w:sectPr w:rsidR="002018CD">
          <w:footerReference w:type="default" r:id="rId8"/>
          <w:pgSz w:w="16840" w:h="11910" w:orient="landscape"/>
          <w:pgMar w:top="780" w:right="240" w:bottom="1160" w:left="600" w:header="0" w:footer="966" w:gutter="0"/>
          <w:cols w:space="720"/>
        </w:sectPr>
      </w:pPr>
    </w:p>
    <w:p w:rsidR="002018CD" w:rsidRDefault="002018CD">
      <w:pPr>
        <w:pStyle w:val="Heading1"/>
        <w:numPr>
          <w:ilvl w:val="1"/>
          <w:numId w:val="17"/>
        </w:numPr>
        <w:tabs>
          <w:tab w:val="left" w:pos="2241"/>
        </w:tabs>
        <w:spacing w:before="64"/>
        <w:ind w:right="619" w:firstLine="707"/>
      </w:pPr>
      <w:r>
        <w:t>Содержание</w:t>
      </w:r>
      <w:r>
        <w:rPr>
          <w:spacing w:val="9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профессиональному</w:t>
      </w:r>
      <w:r>
        <w:rPr>
          <w:spacing w:val="7"/>
        </w:rPr>
        <w:t xml:space="preserve"> </w:t>
      </w:r>
      <w:r>
        <w:t>модулю</w:t>
      </w:r>
      <w:r>
        <w:rPr>
          <w:spacing w:val="8"/>
        </w:rPr>
        <w:t xml:space="preserve"> </w:t>
      </w:r>
      <w:r>
        <w:t>(ПМ)</w:t>
      </w:r>
      <w:r>
        <w:rPr>
          <w:spacing w:val="13"/>
        </w:rPr>
        <w:t xml:space="preserve"> </w:t>
      </w:r>
      <w:r>
        <w:t>ПМ.01</w:t>
      </w:r>
      <w:r>
        <w:rPr>
          <w:spacing w:val="8"/>
        </w:rPr>
        <w:t xml:space="preserve"> </w:t>
      </w:r>
      <w:r>
        <w:t>Слесарная</w:t>
      </w:r>
      <w:r>
        <w:rPr>
          <w:spacing w:val="5"/>
        </w:rPr>
        <w:t xml:space="preserve"> </w:t>
      </w:r>
      <w:r>
        <w:t>обработка</w:t>
      </w:r>
      <w:r>
        <w:rPr>
          <w:spacing w:val="7"/>
        </w:rPr>
        <w:t xml:space="preserve"> </w:t>
      </w:r>
      <w:r>
        <w:t>деталей,</w:t>
      </w:r>
      <w:r>
        <w:rPr>
          <w:spacing w:val="8"/>
        </w:rPr>
        <w:t xml:space="preserve"> </w:t>
      </w:r>
      <w:r>
        <w:t>изготовление,</w:t>
      </w:r>
      <w:r>
        <w:rPr>
          <w:spacing w:val="7"/>
        </w:rPr>
        <w:t xml:space="preserve"> </w:t>
      </w:r>
      <w:r>
        <w:t>сборка</w:t>
      </w:r>
      <w:r>
        <w:rPr>
          <w:spacing w:val="-57"/>
        </w:rPr>
        <w:t xml:space="preserve"> </w:t>
      </w:r>
      <w:r>
        <w:t>и ремонт</w:t>
      </w:r>
      <w:r>
        <w:rPr>
          <w:spacing w:val="1"/>
        </w:rPr>
        <w:t xml:space="preserve"> </w:t>
      </w:r>
      <w:r>
        <w:t>приспособлений, режущего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6"/>
        </w:rPr>
        <w:t xml:space="preserve"> </w:t>
      </w:r>
      <w:r>
        <w:t>инструмента</w:t>
      </w:r>
    </w:p>
    <w:p w:rsidR="002018CD" w:rsidRDefault="002018CD">
      <w:pPr>
        <w:pStyle w:val="BodyTex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1102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355" w:right="351" w:firstLine="2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Наименование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разделов</w:t>
            </w:r>
            <w:r w:rsidRPr="003E7911">
              <w:rPr>
                <w:b/>
                <w:spacing w:val="-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тем</w:t>
            </w:r>
          </w:p>
          <w:p w:rsidR="002018CD" w:rsidRPr="003E7911" w:rsidRDefault="002018CD" w:rsidP="003E7911">
            <w:pPr>
              <w:pStyle w:val="TableParagraph"/>
              <w:ind w:left="167" w:right="158"/>
              <w:jc w:val="center"/>
              <w:rPr>
                <w:b/>
                <w:sz w:val="24"/>
              </w:rPr>
            </w:pPr>
            <w:r w:rsidRPr="003E7911">
              <w:rPr>
                <w:b/>
                <w:spacing w:val="-1"/>
                <w:sz w:val="24"/>
              </w:rPr>
              <w:t>профессионально-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модуля</w:t>
            </w:r>
          </w:p>
        </w:tc>
        <w:tc>
          <w:tcPr>
            <w:tcW w:w="697" w:type="dxa"/>
            <w:vMerge w:val="restart"/>
            <w:textDirection w:val="btLr"/>
          </w:tcPr>
          <w:p w:rsidR="002018CD" w:rsidRPr="003E7911" w:rsidRDefault="002018CD" w:rsidP="003E7911">
            <w:pPr>
              <w:pStyle w:val="TableParagraph"/>
              <w:spacing w:before="111"/>
              <w:ind w:left="331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№</w:t>
            </w:r>
            <w:r w:rsidRPr="003E7911">
              <w:rPr>
                <w:b/>
                <w:spacing w:val="-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учебного занятия</w:t>
            </w:r>
            <w:r w:rsidRPr="003E7911">
              <w:rPr>
                <w:b/>
                <w:spacing w:val="-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п/п</w:t>
            </w:r>
          </w:p>
        </w:tc>
        <w:tc>
          <w:tcPr>
            <w:tcW w:w="6486" w:type="dxa"/>
            <w:vMerge w:val="restart"/>
          </w:tcPr>
          <w:p w:rsidR="002018CD" w:rsidRPr="003E7911" w:rsidRDefault="002018CD" w:rsidP="003E7911">
            <w:pPr>
              <w:pStyle w:val="TableParagraph"/>
              <w:ind w:left="113" w:right="113" w:firstLine="68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Содержание учебного материала, лабораторные и прак-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тические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занятия,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самостоятельная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работа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обучающихся</w:t>
            </w:r>
          </w:p>
        </w:tc>
        <w:tc>
          <w:tcPr>
            <w:tcW w:w="1696" w:type="dxa"/>
            <w:gridSpan w:val="2"/>
          </w:tcPr>
          <w:p w:rsidR="002018CD" w:rsidRPr="003E7911" w:rsidRDefault="002018CD" w:rsidP="003E7911">
            <w:pPr>
              <w:pStyle w:val="TableParagraph"/>
              <w:ind w:left="129" w:right="122" w:firstLine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Аудиторная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учебная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нагрузка,</w:t>
            </w:r>
            <w:r w:rsidRPr="003E7911">
              <w:rPr>
                <w:b/>
                <w:spacing w:val="-1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ча-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647" w:right="64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сов</w:t>
            </w:r>
          </w:p>
        </w:tc>
        <w:tc>
          <w:tcPr>
            <w:tcW w:w="728" w:type="dxa"/>
            <w:vMerge w:val="restart"/>
            <w:textDirection w:val="btLr"/>
          </w:tcPr>
          <w:p w:rsidR="002018CD" w:rsidRPr="003E7911" w:rsidRDefault="002018CD" w:rsidP="003E7911">
            <w:pPr>
              <w:pStyle w:val="TableParagraph"/>
              <w:spacing w:before="110" w:line="247" w:lineRule="auto"/>
              <w:ind w:left="211" w:right="203" w:firstLine="300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В том числе в форме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практической</w:t>
            </w:r>
            <w:r w:rsidRPr="003E7911">
              <w:rPr>
                <w:b/>
                <w:spacing w:val="-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подготовки</w:t>
            </w:r>
          </w:p>
        </w:tc>
        <w:tc>
          <w:tcPr>
            <w:tcW w:w="744" w:type="dxa"/>
            <w:vMerge w:val="restart"/>
            <w:textDirection w:val="btLr"/>
          </w:tcPr>
          <w:p w:rsidR="002018CD" w:rsidRPr="003E7911" w:rsidRDefault="002018CD" w:rsidP="003E7911">
            <w:pPr>
              <w:pStyle w:val="TableParagraph"/>
              <w:spacing w:before="110" w:line="242" w:lineRule="auto"/>
              <w:ind w:left="483" w:right="258" w:hanging="208"/>
              <w:rPr>
                <w:b/>
                <w:sz w:val="24"/>
              </w:rPr>
            </w:pPr>
            <w:hyperlink r:id="rId9">
              <w:r w:rsidRPr="003E7911">
                <w:rPr>
                  <w:b/>
                  <w:sz w:val="24"/>
                </w:rPr>
                <w:t>Самостоятельн</w:t>
              </w:r>
            </w:hyperlink>
            <w:r w:rsidRPr="003E7911">
              <w:rPr>
                <w:b/>
                <w:sz w:val="24"/>
              </w:rPr>
              <w:t xml:space="preserve">ая </w:t>
            </w:r>
            <w:hyperlink r:id="rId10">
              <w:r w:rsidRPr="003E7911">
                <w:rPr>
                  <w:b/>
                  <w:sz w:val="24"/>
                </w:rPr>
                <w:t>работа</w:t>
              </w:r>
            </w:hyperlink>
            <w:r w:rsidRPr="003E7911">
              <w:rPr>
                <w:b/>
                <w:spacing w:val="-57"/>
                <w:sz w:val="24"/>
              </w:rPr>
              <w:t xml:space="preserve"> </w:t>
            </w:r>
            <w:hyperlink r:id="rId11">
              <w:r w:rsidRPr="003E7911">
                <w:rPr>
                  <w:b/>
                  <w:sz w:val="24"/>
                </w:rPr>
                <w:t>обучаю</w:t>
              </w:r>
            </w:hyperlink>
            <w:r w:rsidRPr="003E7911">
              <w:rPr>
                <w:b/>
                <w:sz w:val="24"/>
              </w:rPr>
              <w:t>щегося, часов</w:t>
            </w: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74" w:right="169"/>
              <w:jc w:val="center"/>
              <w:rPr>
                <w:b/>
                <w:sz w:val="24"/>
              </w:rPr>
            </w:pPr>
            <w:r w:rsidRPr="003E7911">
              <w:rPr>
                <w:b/>
                <w:spacing w:val="-1"/>
                <w:sz w:val="24"/>
              </w:rPr>
              <w:t>Содержание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домашней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работы</w:t>
            </w: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ind w:left="137" w:right="132" w:firstLine="16"/>
              <w:jc w:val="both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Формиру-</w:t>
            </w:r>
            <w:r w:rsidRPr="003E7911">
              <w:rPr>
                <w:b/>
                <w:spacing w:val="-5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емые ком-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петенции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(ОК, ПК)</w:t>
            </w:r>
          </w:p>
        </w:tc>
      </w:tr>
      <w:tr w:rsidR="002018CD" w:rsidTr="003E7911">
        <w:trPr>
          <w:trHeight w:val="215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extDirection w:val="btLr"/>
          </w:tcPr>
          <w:p w:rsidR="002018CD" w:rsidRPr="003E7911" w:rsidRDefault="002018CD" w:rsidP="003E7911">
            <w:pPr>
              <w:pStyle w:val="TableParagraph"/>
              <w:spacing w:before="114" w:line="280" w:lineRule="atLeast"/>
              <w:ind w:left="587" w:right="263" w:hanging="308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Теоретическое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обучение</w:t>
            </w:r>
          </w:p>
        </w:tc>
        <w:tc>
          <w:tcPr>
            <w:tcW w:w="992" w:type="dxa"/>
            <w:textDirection w:val="btLr"/>
          </w:tcPr>
          <w:p w:rsidR="002018CD" w:rsidRPr="003E7911" w:rsidRDefault="002018CD" w:rsidP="003E7911">
            <w:pPr>
              <w:pStyle w:val="TableParagraph"/>
              <w:spacing w:before="110" w:line="284" w:lineRule="exact"/>
              <w:ind w:left="259" w:right="264"/>
              <w:jc w:val="center"/>
              <w:rPr>
                <w:b/>
                <w:sz w:val="24"/>
              </w:rPr>
            </w:pPr>
            <w:r w:rsidRPr="003E7911">
              <w:rPr>
                <w:b/>
                <w:spacing w:val="-1"/>
                <w:sz w:val="24"/>
              </w:rPr>
              <w:t>Практические/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лабораторные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занятия</w:t>
            </w:r>
          </w:p>
        </w:tc>
        <w:tc>
          <w:tcPr>
            <w:tcW w:w="728" w:type="dxa"/>
            <w:vMerge/>
            <w:tcBorders>
              <w:top w:val="nil"/>
            </w:tcBorders>
            <w:textDirection w:val="btLr"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textDirection w:val="btLr"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4"/>
        </w:trPr>
        <w:tc>
          <w:tcPr>
            <w:tcW w:w="9512" w:type="dxa"/>
            <w:gridSpan w:val="3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МДК.01.01.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Технология слесарной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обработки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деталей,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изготовления,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сборки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монта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приспособлений,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режущего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 измерительного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инструмента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65</w:t>
            </w: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2"/>
              <w:ind w:left="37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36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2"/>
              <w:ind w:right="23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36</w:t>
            </w: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before="2"/>
              <w:ind w:left="230" w:right="22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 xml:space="preserve">44 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549"/>
        </w:trPr>
        <w:tc>
          <w:tcPr>
            <w:tcW w:w="9512" w:type="dxa"/>
            <w:gridSpan w:val="3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1.</w:t>
            </w:r>
            <w:r w:rsidRPr="003E7911">
              <w:rPr>
                <w:b/>
                <w:spacing w:val="9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Подготовка</w:t>
            </w:r>
            <w:r w:rsidRPr="003E7911">
              <w:rPr>
                <w:b/>
                <w:spacing w:val="1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рабочего</w:t>
            </w:r>
            <w:r w:rsidRPr="003E7911">
              <w:rPr>
                <w:b/>
                <w:spacing w:val="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места,</w:t>
            </w:r>
            <w:r w:rsidRPr="003E7911">
              <w:rPr>
                <w:b/>
                <w:spacing w:val="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заготовок,</w:t>
            </w:r>
            <w:r w:rsidRPr="003E7911">
              <w:rPr>
                <w:b/>
                <w:spacing w:val="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инструментов,</w:t>
            </w:r>
            <w:r w:rsidRPr="003E7911">
              <w:rPr>
                <w:b/>
                <w:spacing w:val="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приспособлений</w:t>
            </w:r>
            <w:r w:rsidRPr="003E7911">
              <w:rPr>
                <w:b/>
                <w:spacing w:val="9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для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изготовления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режущего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измерительного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инструмента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2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1"/>
        </w:trPr>
        <w:tc>
          <w:tcPr>
            <w:tcW w:w="2329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Тема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1.1.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1" w:lineRule="exact"/>
              <w:ind w:right="2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5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</w:p>
        </w:tc>
      </w:tr>
      <w:tr w:rsidR="002018CD" w:rsidTr="003E7911">
        <w:trPr>
          <w:trHeight w:val="271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Охрана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труда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</w:p>
        </w:tc>
        <w:tc>
          <w:tcPr>
            <w:tcW w:w="697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255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Значение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инструментальных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работ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маши-</w:t>
            </w:r>
          </w:p>
        </w:tc>
        <w:tc>
          <w:tcPr>
            <w:tcW w:w="704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266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профессиональной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ностроения.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Профессионально-квалификационная</w:t>
            </w:r>
            <w:r w:rsidRPr="003E7911">
              <w:rPr>
                <w:spacing w:val="84"/>
                <w:sz w:val="24"/>
              </w:rPr>
              <w:t xml:space="preserve"> </w:t>
            </w:r>
            <w:r w:rsidRPr="003E7911">
              <w:rPr>
                <w:sz w:val="24"/>
              </w:rPr>
              <w:t>характе-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самостоя-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66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деятельности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слеса-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ристика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слесаря-инструментальщика.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Цели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задачи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пред-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тельно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вопро-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68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ря-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мета.</w:t>
            </w:r>
          </w:p>
        </w:tc>
        <w:tc>
          <w:tcPr>
            <w:tcW w:w="704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сов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теме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инструментальщика</w:t>
            </w:r>
          </w:p>
        </w:tc>
        <w:tc>
          <w:tcPr>
            <w:tcW w:w="697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3" w:line="250" w:lineRule="exact"/>
              <w:ind w:left="255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3" w:line="250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Составные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части понятия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«охрана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труда»:</w:t>
            </w:r>
            <w:r w:rsidRPr="003E7911">
              <w:rPr>
                <w:spacing w:val="3"/>
                <w:sz w:val="24"/>
              </w:rPr>
              <w:t xml:space="preserve"> </w:t>
            </w:r>
            <w:hyperlink r:id="rId12">
              <w:r w:rsidRPr="003E7911">
                <w:rPr>
                  <w:sz w:val="24"/>
                </w:rPr>
                <w:t>производственная</w:t>
              </w:r>
            </w:hyperlink>
          </w:p>
        </w:tc>
        <w:tc>
          <w:tcPr>
            <w:tcW w:w="704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3" w:line="250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технической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66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hyperlink r:id="rId13">
              <w:r w:rsidRPr="003E7911">
                <w:rPr>
                  <w:sz w:val="24"/>
                </w:rPr>
                <w:t>санитария</w:t>
              </w:r>
            </w:hyperlink>
            <w:r w:rsidRPr="003E7911">
              <w:rPr>
                <w:sz w:val="24"/>
              </w:rPr>
              <w:t>,</w:t>
            </w:r>
            <w:r w:rsidRPr="003E7911">
              <w:rPr>
                <w:spacing w:val="14"/>
                <w:sz w:val="24"/>
              </w:rPr>
              <w:t xml:space="preserve"> </w:t>
            </w:r>
            <w:hyperlink r:id="rId14">
              <w:r w:rsidRPr="003E7911">
                <w:rPr>
                  <w:sz w:val="24"/>
                </w:rPr>
                <w:t>гигиена</w:t>
              </w:r>
              <w:r w:rsidRPr="003E7911">
                <w:rPr>
                  <w:spacing w:val="72"/>
                  <w:sz w:val="24"/>
                </w:rPr>
                <w:t xml:space="preserve"> </w:t>
              </w:r>
              <w:r w:rsidRPr="003E7911">
                <w:rPr>
                  <w:sz w:val="24"/>
                </w:rPr>
                <w:t>труда,</w:t>
              </w:r>
            </w:hyperlink>
            <w:r w:rsidRPr="003E7911">
              <w:rPr>
                <w:spacing w:val="73"/>
                <w:sz w:val="24"/>
              </w:rPr>
              <w:t xml:space="preserve"> </w:t>
            </w:r>
            <w:hyperlink r:id="rId15">
              <w:r w:rsidRPr="003E7911">
                <w:rPr>
                  <w:sz w:val="24"/>
                </w:rPr>
                <w:t>электробезопасность</w:t>
              </w:r>
            </w:hyperlink>
            <w:r w:rsidRPr="003E7911">
              <w:rPr>
                <w:sz w:val="24"/>
              </w:rPr>
              <w:t>,</w:t>
            </w:r>
            <w:r w:rsidRPr="003E7911">
              <w:rPr>
                <w:spacing w:val="72"/>
                <w:sz w:val="24"/>
              </w:rPr>
              <w:t xml:space="preserve"> </w:t>
            </w:r>
            <w:hyperlink r:id="rId16">
              <w:r w:rsidRPr="003E7911">
                <w:rPr>
                  <w:sz w:val="24"/>
                </w:rPr>
                <w:t>пожарная</w:t>
              </w:r>
            </w:hyperlink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учебной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ли-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70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hyperlink r:id="rId17">
              <w:r w:rsidRPr="003E7911">
                <w:rPr>
                  <w:sz w:val="24"/>
                </w:rPr>
                <w:t>безопасность</w:t>
              </w:r>
            </w:hyperlink>
            <w:r w:rsidRPr="003E7911">
              <w:rPr>
                <w:sz w:val="24"/>
              </w:rPr>
              <w:t>,</w:t>
            </w:r>
            <w:r w:rsidRPr="003E7911">
              <w:rPr>
                <w:spacing w:val="-6"/>
                <w:sz w:val="24"/>
              </w:rPr>
              <w:t xml:space="preserve"> </w:t>
            </w:r>
            <w:hyperlink r:id="rId18">
              <w:r w:rsidRPr="003E7911">
                <w:rPr>
                  <w:sz w:val="24"/>
                </w:rPr>
                <w:t>промышленная</w:t>
              </w:r>
              <w:r w:rsidRPr="003E7911">
                <w:rPr>
                  <w:spacing w:val="-4"/>
                  <w:sz w:val="24"/>
                </w:rPr>
                <w:t xml:space="preserve"> </w:t>
              </w:r>
              <w:r w:rsidRPr="003E7911">
                <w:rPr>
                  <w:sz w:val="24"/>
                </w:rPr>
                <w:t>безопасность</w:t>
              </w:r>
            </w:hyperlink>
            <w:r w:rsidRPr="003E7911">
              <w:rPr>
                <w:sz w:val="24"/>
              </w:rPr>
              <w:t>.</w:t>
            </w:r>
          </w:p>
        </w:tc>
        <w:tc>
          <w:tcPr>
            <w:tcW w:w="704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тературой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5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255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Самостоятельная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работа: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написать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конспект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«Техника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без-</w:t>
            </w:r>
          </w:p>
        </w:tc>
        <w:tc>
          <w:tcPr>
            <w:tcW w:w="704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5</w:t>
            </w:r>
          </w:p>
        </w:tc>
        <w:tc>
          <w:tcPr>
            <w:tcW w:w="1685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65"/>
        </w:trPr>
        <w:tc>
          <w:tcPr>
            <w:tcW w:w="2329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45" w:lineRule="exact"/>
              <w:ind w:left="255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опасности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производстве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работ».</w:t>
            </w:r>
          </w:p>
        </w:tc>
        <w:tc>
          <w:tcPr>
            <w:tcW w:w="70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78"/>
        </w:trPr>
        <w:tc>
          <w:tcPr>
            <w:tcW w:w="2329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Тема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1.2.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right="2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</w:p>
        </w:tc>
      </w:tr>
      <w:tr w:rsidR="002018CD" w:rsidTr="003E7911">
        <w:trPr>
          <w:trHeight w:val="271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Организация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рабо-</w:t>
            </w:r>
          </w:p>
        </w:tc>
        <w:tc>
          <w:tcPr>
            <w:tcW w:w="697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255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Особенности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организации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места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выполнении</w:t>
            </w:r>
          </w:p>
        </w:tc>
        <w:tc>
          <w:tcPr>
            <w:tcW w:w="704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265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чего места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слесаря-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работ: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устройство</w:t>
            </w:r>
            <w:r w:rsidRPr="003E7911">
              <w:rPr>
                <w:spacing w:val="54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верстаков,</w:t>
            </w:r>
            <w:r w:rsidRPr="003E7911">
              <w:rPr>
                <w:spacing w:val="54"/>
                <w:sz w:val="24"/>
              </w:rPr>
              <w:t xml:space="preserve"> </w:t>
            </w:r>
            <w:r w:rsidRPr="003E7911">
              <w:rPr>
                <w:sz w:val="24"/>
              </w:rPr>
              <w:t>рацио-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</w:tr>
      <w:tr w:rsidR="002018CD" w:rsidTr="003E7911">
        <w:trPr>
          <w:trHeight w:val="269"/>
        </w:trPr>
        <w:tc>
          <w:tcPr>
            <w:tcW w:w="2329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инструментальщика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tabs>
                <w:tab w:val="left" w:pos="1352"/>
                <w:tab w:val="left" w:pos="3286"/>
                <w:tab w:val="left" w:pos="4546"/>
                <w:tab w:val="left" w:pos="5101"/>
              </w:tabs>
              <w:spacing w:line="250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нальное</w:t>
            </w:r>
            <w:r w:rsidRPr="003E7911">
              <w:rPr>
                <w:sz w:val="24"/>
              </w:rPr>
              <w:tab/>
              <w:t>распределение</w:t>
            </w:r>
            <w:r w:rsidRPr="003E7911">
              <w:rPr>
                <w:sz w:val="24"/>
              </w:rPr>
              <w:tab/>
              <w:t>рабочих</w:t>
            </w:r>
            <w:r w:rsidRPr="003E7911">
              <w:rPr>
                <w:sz w:val="24"/>
              </w:rPr>
              <w:tab/>
              <w:t>и</w:t>
            </w:r>
            <w:r w:rsidRPr="003E7911">
              <w:rPr>
                <w:sz w:val="24"/>
              </w:rPr>
              <w:tab/>
              <w:t>контрольно-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545"/>
        </w:trPr>
        <w:tc>
          <w:tcPr>
            <w:tcW w:w="2329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измерительных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месте.</w:t>
            </w:r>
          </w:p>
        </w:tc>
        <w:tc>
          <w:tcPr>
            <w:tcW w:w="704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</w:tbl>
    <w:p w:rsidR="002018CD" w:rsidRDefault="002018CD">
      <w:pPr>
        <w:rPr>
          <w:sz w:val="24"/>
        </w:rPr>
        <w:sectPr w:rsidR="002018CD">
          <w:pgSz w:w="16840" w:h="11910" w:orient="landscape"/>
          <w:pgMar w:top="780" w:right="240" w:bottom="124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825"/>
        </w:trPr>
        <w:tc>
          <w:tcPr>
            <w:tcW w:w="2329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1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Типовые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проекты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места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инструментальщика, основанные на принципах научной ор-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ганизации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6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6" w:right="258"/>
              <w:rPr>
                <w:sz w:val="24"/>
              </w:rPr>
            </w:pPr>
            <w:r w:rsidRPr="003E7911">
              <w:rPr>
                <w:b/>
                <w:sz w:val="24"/>
              </w:rPr>
              <w:t>Тема 1.3.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 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струментов,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способлений, заго-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товок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right="2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166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1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Состав ручного и электрифицированного инструмента сле-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саря-инструментальщика: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набор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напильников,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набор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сарных молотков, штангенциркули, микрометры, угольники,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зубила,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крейцмейсели,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чертилки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др.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Универсальный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струмент и приспособления. Стационарный электрифициро-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ванный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пневматический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1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Выбор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заготовок,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оборудования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ствии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документацией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производственным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заданием.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Назначение,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устройство,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хранения рабочих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 инструментов.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14" w:right="111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Правила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хранения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мелкими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зубьями, обеспечивающие увеличение сроков службы. Под-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готовка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расходных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материалов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(машинное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мас-</w:t>
            </w:r>
          </w:p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ло,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ветошь).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1.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Организация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места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слесаря с правилами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расположения инструмента.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298"/>
              <w:jc w:val="right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38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Самостоятельная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работа: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написать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конспект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«Назначение,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устройство,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приборов.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хранения,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обеспечивающие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сохранность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инстру-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ментов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точность».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5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9512" w:type="dxa"/>
            <w:gridSpan w:val="3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Раздел 2. Слесарная и механическая обработка деталей приспособлений, режущего и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измерительного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инструмента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37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23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6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6" w:right="211"/>
              <w:rPr>
                <w:sz w:val="24"/>
              </w:rPr>
            </w:pPr>
            <w:r w:rsidRPr="003E7911">
              <w:rPr>
                <w:b/>
                <w:sz w:val="24"/>
              </w:rPr>
              <w:t>Тема 2.1.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 разметки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right="2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Оборудование,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плоскостной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пространственной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разметки.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9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Последовательность выполнения разметки: выбор баз, под-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готовка заготовки, нанесение разметочных рисок, керновых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углублений,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окружностей.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Построение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технических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разверток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геометрических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фигур.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194"/>
              <w:rPr>
                <w:sz w:val="24"/>
              </w:rPr>
            </w:pPr>
            <w:r w:rsidRPr="003E7911">
              <w:rPr>
                <w:b/>
                <w:sz w:val="24"/>
              </w:rPr>
              <w:t>Тема 2.2.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 рубки метал-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ла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61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2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Типичные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 рубки,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 их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и способы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2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практическим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08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3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2.</w:t>
            </w:r>
            <w:r w:rsidRPr="003E7911">
              <w:rPr>
                <w:spacing w:val="31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Определение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углов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заточки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зу-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била.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3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3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140"/>
              <w:rPr>
                <w:sz w:val="24"/>
              </w:rPr>
            </w:pPr>
            <w:r w:rsidRPr="003E7911">
              <w:rPr>
                <w:b/>
                <w:sz w:val="24"/>
              </w:rPr>
              <w:t>Тема 2.3.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нения правки и гиб-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металла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Дефекты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правки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гибки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металла,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 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практическим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09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3.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Определение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длины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развертки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 чертежу</w:t>
            </w:r>
            <w:r w:rsidRPr="003E7911">
              <w:rPr>
                <w:spacing w:val="-8"/>
                <w:sz w:val="24"/>
              </w:rPr>
              <w:t xml:space="preserve"> </w:t>
            </w:r>
            <w:r w:rsidRPr="003E7911">
              <w:rPr>
                <w:sz w:val="24"/>
              </w:rPr>
              <w:t>детали.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11"/>
              <w:rPr>
                <w:sz w:val="24"/>
              </w:rPr>
            </w:pPr>
            <w:r w:rsidRPr="003E7911">
              <w:rPr>
                <w:b/>
                <w:sz w:val="24"/>
              </w:rPr>
              <w:t>Тема 2.4.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метал-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лов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2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резке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металла,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появле-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ния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2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практическим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09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4.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 и оборудования для резки металла, после-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довательность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работ.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29"/>
              <w:rPr>
                <w:sz w:val="24"/>
              </w:rPr>
            </w:pPr>
            <w:r w:rsidRPr="003E7911">
              <w:rPr>
                <w:b/>
                <w:sz w:val="24"/>
              </w:rPr>
              <w:t>Тема 2.5.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опили-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вания металла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83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Правила ручного опиливания плоских, вогнутых и выпук-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лых поверхностей. Выбор способа опиливания с учетом 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рабатываемой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поверхности.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 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практическим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опиливании</w:t>
            </w:r>
            <w:r w:rsidRPr="003E7911">
              <w:rPr>
                <w:spacing w:val="57"/>
                <w:sz w:val="24"/>
              </w:rPr>
              <w:t xml:space="preserve"> </w:t>
            </w:r>
            <w:r w:rsidRPr="003E7911">
              <w:rPr>
                <w:sz w:val="24"/>
              </w:rPr>
              <w:t>металла,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5.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Определение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последовательно-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сти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нанесения</w:t>
            </w:r>
            <w:r w:rsidRPr="003E7911">
              <w:rPr>
                <w:spacing w:val="56"/>
                <w:sz w:val="24"/>
              </w:rPr>
              <w:t xml:space="preserve"> </w:t>
            </w:r>
            <w:r w:rsidRPr="003E7911">
              <w:rPr>
                <w:sz w:val="24"/>
              </w:rPr>
              <w:t>разметочных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линий</w:t>
            </w:r>
            <w:r w:rsidRPr="003E7911">
              <w:rPr>
                <w:spacing w:val="54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выполнении</w:t>
            </w:r>
            <w:r w:rsidRPr="003E7911">
              <w:rPr>
                <w:spacing w:val="54"/>
                <w:sz w:val="24"/>
              </w:rPr>
              <w:t xml:space="preserve"> </w:t>
            </w:r>
            <w:r w:rsidRPr="003E7911">
              <w:rPr>
                <w:sz w:val="24"/>
              </w:rPr>
              <w:t>плос-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костной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разметки.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385"/>
              <w:rPr>
                <w:sz w:val="24"/>
              </w:rPr>
            </w:pPr>
            <w:r w:rsidRPr="003E7911">
              <w:rPr>
                <w:b/>
                <w:sz w:val="24"/>
              </w:rPr>
              <w:t>Тема 2.6.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обра-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ботки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отверстий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обработке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отверстий,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5" w:right="223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Работа с тех-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6.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Элементы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сверла.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385"/>
              <w:rPr>
                <w:sz w:val="24"/>
              </w:rPr>
            </w:pPr>
            <w:r w:rsidRPr="003E7911">
              <w:rPr>
                <w:b/>
                <w:sz w:val="24"/>
              </w:rPr>
              <w:t>Тема 2.7.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обра-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ботки резьбовых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поверхностей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2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Правила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обработки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наружных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внутренних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резьбовых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по-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верхностей,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2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практическим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Типичные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нарезании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резьб,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появ-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ления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7.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Изучение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правил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заточки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сверла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помощью шаблона.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174"/>
              <w:rPr>
                <w:sz w:val="24"/>
              </w:rPr>
            </w:pPr>
            <w:r w:rsidRPr="003E7911">
              <w:rPr>
                <w:b/>
                <w:sz w:val="24"/>
              </w:rPr>
              <w:t>Тема 2.8.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изго-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товления и 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режущих инстру-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ментов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9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1675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виды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обработки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ме-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таллов,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его назначение,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применения.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Материал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требо-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вания к нему.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сборки,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обработки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режущих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3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закалки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простых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Резцы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стержневые,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круглые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призматические,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конструк-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ция.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3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условия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резцов.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46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стержневых,</w:t>
            </w:r>
            <w:r w:rsidRPr="003E7911">
              <w:rPr>
                <w:spacing w:val="46"/>
                <w:sz w:val="24"/>
              </w:rPr>
              <w:t xml:space="preserve"> </w:t>
            </w:r>
            <w:r w:rsidRPr="003E7911">
              <w:rPr>
                <w:sz w:val="24"/>
              </w:rPr>
              <w:t>круг-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призматических резцов.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1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Составление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технологического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процесса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ре-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монта резцов.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Сверла,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зенкеры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развертки,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разновидности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конструк-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ция.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1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условия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изготовление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сверл,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зенкеров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раз-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верток.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95"/>
              <w:rPr>
                <w:sz w:val="24"/>
              </w:rPr>
            </w:pP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сверл,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зенкеров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разверток.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Методы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средства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контроля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сверл,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зенкеров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разверток.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549"/>
        </w:trPr>
        <w:tc>
          <w:tcPr>
            <w:tcW w:w="2329" w:type="dxa"/>
            <w:vMerge w:val="restart"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Фрезы,</w:t>
            </w:r>
            <w:r w:rsidRPr="003E7911">
              <w:rPr>
                <w:spacing w:val="56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57"/>
                <w:sz w:val="24"/>
              </w:rPr>
              <w:t xml:space="preserve"> </w:t>
            </w:r>
            <w:r w:rsidRPr="003E7911">
              <w:rPr>
                <w:sz w:val="24"/>
              </w:rPr>
              <w:t>разделение</w:t>
            </w:r>
            <w:r w:rsidRPr="003E7911">
              <w:rPr>
                <w:spacing w:val="58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59"/>
                <w:sz w:val="24"/>
              </w:rPr>
              <w:t xml:space="preserve"> </w:t>
            </w:r>
            <w:r w:rsidRPr="003E7911">
              <w:rPr>
                <w:sz w:val="24"/>
              </w:rPr>
              <w:t>насадные</w:t>
            </w:r>
            <w:r w:rsidRPr="003E7911">
              <w:rPr>
                <w:spacing w:val="5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хвостовые,</w:t>
            </w:r>
            <w:r w:rsidRPr="003E7911">
              <w:rPr>
                <w:spacing w:val="56"/>
                <w:sz w:val="24"/>
              </w:rPr>
              <w:t xml:space="preserve"> </w:t>
            </w:r>
            <w:r w:rsidRPr="003E7911">
              <w:rPr>
                <w:sz w:val="24"/>
              </w:rPr>
              <w:t>фрезы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остроконечными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затылованными зубьями.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 w:val="restart"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3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условия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фрез.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95"/>
              <w:rPr>
                <w:sz w:val="24"/>
              </w:rPr>
            </w:pP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сборки,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регулирования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фрез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фрезерных головок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со вставными ножами.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1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Методы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средства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контроля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фрез.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Особенности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фасонных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резцов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сложной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конфигурации.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11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резьбонарезного,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зубонарезного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протяжек.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восстановления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цельного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путем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углубления шлифования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между</w:t>
            </w:r>
            <w:r w:rsidRPr="003E7911">
              <w:rPr>
                <w:spacing w:val="-8"/>
                <w:sz w:val="24"/>
              </w:rPr>
              <w:t xml:space="preserve"> </w:t>
            </w:r>
            <w:r w:rsidRPr="003E7911">
              <w:rPr>
                <w:sz w:val="24"/>
              </w:rPr>
              <w:t>зубьями канавок.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77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 занятие № 8. Соответствие класса точности и чистоты и выбранного для обработки отверстия инструмен- та.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075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rPr>
                <w:sz w:val="24"/>
              </w:rPr>
            </w:pPr>
            <w:r w:rsidRPr="003E7911">
              <w:rPr>
                <w:sz w:val="24"/>
              </w:rPr>
              <w:t xml:space="preserve">  Практическое занятие № 9. Составление технологического процесса по чертежам, с помощью инструкционно- технической документации в процессе выполнения ремонта, подналадки узлов, сборочных единиц и механизмов.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495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 занятие № 10. Сравнение инструментов для обработки отверстий.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4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rPr>
                <w:sz w:val="24"/>
              </w:rPr>
            </w:pPr>
            <w:r w:rsidRPr="003E7911">
              <w:rPr>
                <w:sz w:val="24"/>
              </w:rPr>
              <w:t>Практическое занятие № 11. Составление технологического процесса изготовления и ремонта фрез.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17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rPr>
                <w:sz w:val="24"/>
              </w:rPr>
            </w:pPr>
            <w:r w:rsidRPr="003E7911">
              <w:rPr>
                <w:sz w:val="24"/>
              </w:rPr>
              <w:t xml:space="preserve"> Практическое занятие № 12. Составление технологического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процесса изготовления и ремонта зубонарезных инструментов.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71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47"/>
                <w:sz w:val="24"/>
              </w:rPr>
              <w:t xml:space="preserve"> </w:t>
            </w:r>
            <w:r w:rsidRPr="003E7911">
              <w:rPr>
                <w:sz w:val="24"/>
              </w:rPr>
              <w:t>13.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Расчёт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режимов</w:t>
            </w:r>
            <w:r w:rsidRPr="003E7911">
              <w:rPr>
                <w:spacing w:val="47"/>
                <w:sz w:val="24"/>
              </w:rPr>
              <w:t xml:space="preserve"> </w:t>
            </w:r>
            <w:r w:rsidRPr="003E7911">
              <w:rPr>
                <w:sz w:val="24"/>
              </w:rPr>
              <w:t>резания</w:t>
            </w:r>
            <w:r w:rsidRPr="003E7911">
              <w:rPr>
                <w:spacing w:val="47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-57"/>
                <w:sz w:val="24"/>
              </w:rPr>
              <w:t xml:space="preserve"> 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 xml:space="preserve"> точении, сверлении, фрезеровании.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 w:rsidP="003E7911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Самостоятельная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работа: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написать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конспект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«Составление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процесса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резцов».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10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2"/>
        </w:trPr>
        <w:tc>
          <w:tcPr>
            <w:tcW w:w="9512" w:type="dxa"/>
            <w:gridSpan w:val="3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1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3.</w:t>
            </w:r>
            <w:r w:rsidRPr="003E7911">
              <w:rPr>
                <w:b/>
                <w:spacing w:val="1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Выполнение</w:t>
            </w:r>
            <w:r w:rsidRPr="003E7911">
              <w:rPr>
                <w:b/>
                <w:spacing w:val="1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пригоночных</w:t>
            </w:r>
            <w:r w:rsidRPr="003E7911">
              <w:rPr>
                <w:b/>
                <w:spacing w:val="1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слесарных</w:t>
            </w:r>
            <w:r w:rsidRPr="003E7911">
              <w:rPr>
                <w:b/>
                <w:spacing w:val="10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операций</w:t>
            </w:r>
            <w:r w:rsidRPr="003E7911">
              <w:rPr>
                <w:b/>
                <w:spacing w:val="1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</w:t>
            </w:r>
            <w:r w:rsidRPr="003E7911">
              <w:rPr>
                <w:b/>
                <w:spacing w:val="1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изготовлении</w:t>
            </w:r>
            <w:r w:rsidRPr="003E7911">
              <w:rPr>
                <w:b/>
                <w:spacing w:val="1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деталей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приспособлений,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режущего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измерительного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инструмента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12</w:t>
            </w: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64"/>
              <w:rPr>
                <w:sz w:val="24"/>
              </w:rPr>
            </w:pPr>
            <w:r w:rsidRPr="003E7911">
              <w:rPr>
                <w:b/>
                <w:sz w:val="24"/>
              </w:rPr>
              <w:t>Тема 3.1.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распи-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ливания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припа-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совки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82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3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Оборудование,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 выполнения распиливания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припасовки.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825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Выбор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контрольно-измерительного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зависимости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контура,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подлежащего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распиливанию.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551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Способы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7"/>
                <w:sz w:val="24"/>
              </w:rPr>
              <w:t xml:space="preserve"> </w:t>
            </w:r>
            <w:r w:rsidRPr="003E7911">
              <w:rPr>
                <w:sz w:val="24"/>
              </w:rPr>
              <w:t>основные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распиливания</w:t>
            </w:r>
            <w:r w:rsidRPr="003E7911">
              <w:rPr>
                <w:spacing w:val="4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7"/>
                <w:sz w:val="24"/>
              </w:rPr>
              <w:t xml:space="preserve"> </w:t>
            </w:r>
            <w:r w:rsidRPr="003E7911">
              <w:rPr>
                <w:sz w:val="24"/>
              </w:rPr>
              <w:t>припасовки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89"/>
              <w:rPr>
                <w:sz w:val="24"/>
              </w:rPr>
            </w:pPr>
            <w:r w:rsidRPr="003E7911">
              <w:rPr>
                <w:sz w:val="24"/>
              </w:rPr>
              <w:t>Типичные дефекты при распиливании и припасовке деталей,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работа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14.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Заполнение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таблицы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«Дефекты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распиливании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припасовке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11"/>
              <w:rPr>
                <w:sz w:val="24"/>
              </w:rPr>
            </w:pPr>
            <w:r w:rsidRPr="003E7911">
              <w:rPr>
                <w:b/>
                <w:sz w:val="24"/>
              </w:rPr>
              <w:t>Тема 3.2.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 шабрения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8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5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Оборудование,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шабрения.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Процесс выполнения шабрения и подготовка поверхности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 шабрение, заточка инструмента. Процесс окрашивания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шабруемой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поверхности.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6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tabs>
                <w:tab w:val="left" w:pos="2032"/>
                <w:tab w:val="left" w:pos="3019"/>
                <w:tab w:val="left" w:pos="4370"/>
                <w:tab w:val="left" w:pos="5286"/>
              </w:tabs>
              <w:spacing w:line="270" w:lineRule="atLeast"/>
              <w:ind w:left="106" w:right="99"/>
              <w:rPr>
                <w:sz w:val="24"/>
              </w:rPr>
            </w:pPr>
            <w:r w:rsidRPr="003E7911">
              <w:rPr>
                <w:sz w:val="24"/>
              </w:rPr>
              <w:t>Альтернативные</w:t>
            </w:r>
            <w:r w:rsidRPr="003E7911">
              <w:rPr>
                <w:sz w:val="24"/>
              </w:rPr>
              <w:tab/>
              <w:t>методы</w:t>
            </w:r>
            <w:r w:rsidRPr="003E7911">
              <w:rPr>
                <w:sz w:val="24"/>
              </w:rPr>
              <w:tab/>
              <w:t>обработки:</w:t>
            </w:r>
            <w:r w:rsidRPr="003E7911">
              <w:rPr>
                <w:sz w:val="24"/>
              </w:rPr>
              <w:tab/>
              <w:t>тонкое</w:t>
            </w:r>
            <w:r w:rsidRPr="003E7911">
              <w:rPr>
                <w:sz w:val="24"/>
              </w:rPr>
              <w:tab/>
              <w:t>строгание,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шлифование,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фрезерование,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вибрационное обкатывание.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Критерии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обработанной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поверхности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305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Типичные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ошибки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шабрении,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Практическое занятие № 15. Ознакомление с приспособле-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ниями и инструментами для выполнения шабрения, с мето-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дами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шабрения.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5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Самостоятельная работа: написать конспект «Альтернатив-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ные методы обработки: тонкое строгание, шлифование, фре-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зерование,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вибрационное обкатывание».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5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2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11"/>
              <w:rPr>
                <w:sz w:val="24"/>
              </w:rPr>
            </w:pPr>
            <w:r w:rsidRPr="003E7911">
              <w:rPr>
                <w:b/>
                <w:sz w:val="24"/>
              </w:rPr>
              <w:t>Тема 3.3.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выпол-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 притирки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2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8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2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5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Оборудование,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инструменты,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притирки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</w:p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учебной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Абразивные материалы: назначение, свойства, выбор в зави-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симости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от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материала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Способы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притира.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Последовательность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прави-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ла выполнения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доводки.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Проверка качества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825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Типичные дефекты при доводке и притирке, причины появ-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ления и способы предупреждения. Проверка качества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тирки.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230"/>
              <w:jc w:val="both"/>
              <w:rPr>
                <w:sz w:val="24"/>
              </w:rPr>
            </w:pPr>
            <w:r w:rsidRPr="003E7911">
              <w:rPr>
                <w:spacing w:val="-1"/>
                <w:sz w:val="24"/>
              </w:rPr>
              <w:t>литературой,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110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80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80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78"/>
                <w:sz w:val="24"/>
              </w:rPr>
              <w:t xml:space="preserve"> </w:t>
            </w:r>
            <w:r w:rsidRPr="003E7911">
              <w:rPr>
                <w:sz w:val="24"/>
              </w:rPr>
              <w:t>16.</w:t>
            </w:r>
            <w:r w:rsidRPr="003E7911">
              <w:rPr>
                <w:spacing w:val="83"/>
                <w:sz w:val="24"/>
              </w:rPr>
              <w:t xml:space="preserve"> </w:t>
            </w:r>
            <w:r w:rsidRPr="003E7911">
              <w:rPr>
                <w:sz w:val="24"/>
              </w:rPr>
              <w:t>Заполнение</w:t>
            </w:r>
            <w:r w:rsidRPr="003E7911">
              <w:rPr>
                <w:spacing w:val="8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76"/>
                <w:sz w:val="24"/>
              </w:rPr>
              <w:t xml:space="preserve"> </w:t>
            </w:r>
            <w:r w:rsidRPr="003E7911">
              <w:rPr>
                <w:sz w:val="24"/>
              </w:rPr>
              <w:t>листа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«Технология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притирки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широких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плоских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поверхностей: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ал-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горитм</w:t>
            </w:r>
            <w:r w:rsidRPr="003E7911">
              <w:rPr>
                <w:spacing w:val="3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выполнения,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абразивные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материалы,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порошки,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пас-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ты».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4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Самостоятельная</w:t>
            </w:r>
            <w:r w:rsidRPr="003E7911">
              <w:rPr>
                <w:spacing w:val="43"/>
                <w:sz w:val="24"/>
              </w:rPr>
              <w:t xml:space="preserve"> </w:t>
            </w:r>
            <w:r w:rsidRPr="003E7911">
              <w:rPr>
                <w:sz w:val="24"/>
              </w:rPr>
              <w:t>работа: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«Абразивные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 притирки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доводки».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5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2"/>
        </w:trPr>
        <w:tc>
          <w:tcPr>
            <w:tcW w:w="9512" w:type="dxa"/>
            <w:gridSpan w:val="3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Раздел</w:t>
            </w:r>
            <w:r w:rsidRPr="003E7911">
              <w:rPr>
                <w:b/>
                <w:spacing w:val="39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4.</w:t>
            </w:r>
            <w:r w:rsidRPr="003E7911">
              <w:rPr>
                <w:b/>
                <w:spacing w:val="40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Сборка</w:t>
            </w:r>
            <w:r w:rsidRPr="003E7911">
              <w:rPr>
                <w:b/>
                <w:spacing w:val="3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4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регулировка</w:t>
            </w:r>
            <w:r w:rsidRPr="003E7911">
              <w:rPr>
                <w:b/>
                <w:spacing w:val="3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приспособлений,</w:t>
            </w:r>
            <w:r w:rsidRPr="003E7911">
              <w:rPr>
                <w:b/>
                <w:spacing w:val="3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режущего</w:t>
            </w:r>
            <w:r w:rsidRPr="003E7911">
              <w:rPr>
                <w:b/>
                <w:spacing w:val="3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39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измерительного</w:t>
            </w:r>
            <w:r w:rsidRPr="003E7911">
              <w:rPr>
                <w:b/>
                <w:spacing w:val="3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струмента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44</w:t>
            </w: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10</w:t>
            </w: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14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Тема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4.1.</w:t>
            </w:r>
          </w:p>
          <w:p w:rsidR="002018CD" w:rsidRPr="003E7911" w:rsidRDefault="002018CD" w:rsidP="003E7911">
            <w:pPr>
              <w:pStyle w:val="TableParagraph"/>
              <w:ind w:left="106" w:right="225"/>
              <w:rPr>
                <w:sz w:val="24"/>
              </w:rPr>
            </w:pPr>
            <w:r w:rsidRPr="003E7911">
              <w:rPr>
                <w:sz w:val="24"/>
              </w:rPr>
              <w:t>Общие сведения 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сборочных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работах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1113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понятия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о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сборке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ее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элементах.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Организацион-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ные формы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методы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сборки.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Подготовка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сборке.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требования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сборочным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единицам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деталям.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ре-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359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 w:rsidRPr="003E7911">
              <w:rPr>
                <w:sz w:val="24"/>
              </w:rPr>
              <w:t>Технологическая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документация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сборку: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технологическая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карта,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маршрутная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карта, операционная карта.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Контроль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57"/>
                <w:sz w:val="24"/>
              </w:rPr>
              <w:t xml:space="preserve"> </w:t>
            </w:r>
            <w:r w:rsidRPr="003E7911">
              <w:rPr>
                <w:sz w:val="24"/>
              </w:rPr>
              <w:t>сборки.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5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нормы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безопасного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 сборочных работ.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49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17.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Заполнение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обзорной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таблицы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«Способы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сборке».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20"/>
              <w:rPr>
                <w:sz w:val="24"/>
              </w:rPr>
            </w:pPr>
            <w:r w:rsidRPr="003E7911">
              <w:rPr>
                <w:b/>
                <w:sz w:val="24"/>
              </w:rPr>
              <w:t>Тема 4.2.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сборки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неразъемных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соединений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1114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Классификация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неподвижных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неразъемных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соединений.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Заклепочные соединения, их сборка. Выбор материала, раз-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меров и видов заклепок зависимости от материала и разме-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соединяемых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937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Выбор схем размещения заклепок в прочных швах. Выпол-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заклепочных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различными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способами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применением ручного инструмента и оборудования. Выяв-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ление дефектов заклепочных соединений, их предупрежде-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 и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устранение.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04"/>
              <w:rPr>
                <w:sz w:val="24"/>
              </w:rPr>
            </w:pPr>
            <w:r w:rsidRPr="003E7911">
              <w:rPr>
                <w:sz w:val="24"/>
              </w:rPr>
              <w:t>Процесс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склеивания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заготовок.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Соединение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трубопроводов.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Основные марки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клеев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материалов. Дефекты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клеевых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соединений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устранения.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138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2"/>
              <w:ind w:left="194"/>
              <w:rPr>
                <w:sz w:val="24"/>
              </w:rPr>
            </w:pPr>
            <w:bookmarkStart w:id="2" w:name="_GoBack"/>
            <w:bookmarkEnd w:id="2"/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2"/>
              <w:ind w:left="106" w:right="9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Паяние (пайка) металлов. Паяние мягкими и твердыми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поями.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Специальные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методы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паяния.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Типичные</w:t>
            </w:r>
            <w:r w:rsidRPr="003E7911">
              <w:rPr>
                <w:spacing w:val="60"/>
                <w:sz w:val="24"/>
              </w:rPr>
              <w:t xml:space="preserve"> </w:t>
            </w:r>
            <w:r w:rsidRPr="003E7911">
              <w:rPr>
                <w:sz w:val="24"/>
              </w:rPr>
              <w:t>дефекты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 паянии, причины их появления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способы предупре-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ждения.</w:t>
            </w:r>
            <w:r w:rsidRPr="003E7911">
              <w:rPr>
                <w:spacing w:val="46"/>
                <w:sz w:val="24"/>
              </w:rPr>
              <w:t xml:space="preserve"> </w:t>
            </w:r>
            <w:r w:rsidRPr="003E7911">
              <w:rPr>
                <w:sz w:val="24"/>
              </w:rPr>
              <w:t>Лужение:</w:t>
            </w:r>
            <w:r w:rsidRPr="003E7911">
              <w:rPr>
                <w:spacing w:val="43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применение,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последовательность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пра-</w:t>
            </w:r>
          </w:p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вила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выполнения.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безопасности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лужении.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220"/>
              <w:rPr>
                <w:sz w:val="24"/>
              </w:rPr>
            </w:pPr>
            <w:r w:rsidRPr="003E7911">
              <w:rPr>
                <w:b/>
                <w:sz w:val="24"/>
              </w:rPr>
              <w:t>Тема 4.3.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сборки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разъемных соеди-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нений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2769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Виды неподвижных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разъемных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характери-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стика,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назначение.</w:t>
            </w:r>
          </w:p>
          <w:p w:rsidR="002018CD" w:rsidRPr="003E7911" w:rsidRDefault="002018CD" w:rsidP="003E791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Резьбовые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соединения: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болтовые,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шпилечные,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шпоночные,</w:t>
            </w:r>
          </w:p>
          <w:p w:rsidR="002018CD" w:rsidRPr="003E7911" w:rsidRDefault="002018CD" w:rsidP="003E791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шлицевые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другие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соединения.</w:t>
            </w:r>
          </w:p>
          <w:p w:rsidR="002018CD" w:rsidRPr="003E7911" w:rsidRDefault="002018CD" w:rsidP="003E7911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Соединение деталей болтами, винтами и шпильками: после-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довательность выполнения. Фиксирование и соединение де-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талей болтами и гайками в групповом соединении. Типич-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ные дефекты при сборке разъемных соединений, причины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появления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предупреждения.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Проверка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</w:p>
          <w:p w:rsidR="002018CD" w:rsidRPr="003E7911" w:rsidRDefault="002018CD" w:rsidP="003E7911">
            <w:pPr>
              <w:pStyle w:val="TableParagraph"/>
              <w:spacing w:before="1" w:line="253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сборки.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ind w:left="289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before="3"/>
              <w:ind w:left="105" w:right="136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47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2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80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79"/>
                <w:sz w:val="24"/>
              </w:rPr>
              <w:t xml:space="preserve"> </w:t>
            </w:r>
            <w:r w:rsidRPr="003E7911">
              <w:rPr>
                <w:sz w:val="24"/>
              </w:rPr>
              <w:t>18.</w:t>
            </w:r>
            <w:r w:rsidRPr="003E7911">
              <w:rPr>
                <w:spacing w:val="83"/>
                <w:sz w:val="24"/>
              </w:rPr>
              <w:t xml:space="preserve"> </w:t>
            </w:r>
            <w:r w:rsidRPr="003E7911">
              <w:rPr>
                <w:sz w:val="24"/>
              </w:rPr>
              <w:t>Заполнение</w:t>
            </w:r>
            <w:r w:rsidRPr="003E7911">
              <w:rPr>
                <w:spacing w:val="8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76"/>
                <w:sz w:val="24"/>
              </w:rPr>
              <w:t xml:space="preserve"> </w:t>
            </w:r>
            <w:r w:rsidRPr="003E7911">
              <w:rPr>
                <w:sz w:val="24"/>
              </w:rPr>
              <w:t>листа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«Технология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шпоночных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шлицевых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соединений».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2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  <w:bottom w:val="single" w:sz="6" w:space="0" w:color="000000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3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4" w:lineRule="exact"/>
              <w:ind w:left="106"/>
              <w:jc w:val="both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Тема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4.4.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173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Ремонт режущего 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 ин-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струмента,</w:t>
            </w:r>
          </w:p>
          <w:p w:rsidR="002018CD" w:rsidRPr="003E7911" w:rsidRDefault="002018CD" w:rsidP="003E7911">
            <w:pPr>
              <w:pStyle w:val="TableParagraph"/>
              <w:spacing w:before="3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приспособлений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3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3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3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3890"/>
        </w:trPr>
        <w:tc>
          <w:tcPr>
            <w:tcW w:w="2329" w:type="dxa"/>
            <w:vMerge/>
          </w:tcPr>
          <w:p w:rsidR="002018CD" w:rsidRPr="003E7911" w:rsidRDefault="002018CD" w:rsidP="003E7911">
            <w:pPr>
              <w:pStyle w:val="TableParagraph"/>
              <w:spacing w:before="3"/>
              <w:ind w:left="106"/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Понятие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износа.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Основные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виды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износа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инстру-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мента.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Износ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зависимости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от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мате-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риала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термической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обработки.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Составление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ведомости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дефектов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установление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последовательности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 с определением необходимого инструмента и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Проверка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параллельность,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конусность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другие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помощи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индикатора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9"/>
                <w:sz w:val="24"/>
              </w:rPr>
              <w:t xml:space="preserve"> </w:t>
            </w:r>
            <w:r w:rsidRPr="003E7911">
              <w:rPr>
                <w:sz w:val="24"/>
              </w:rPr>
              <w:t>концевых</w:t>
            </w:r>
            <w:r w:rsidRPr="003E7911">
              <w:rPr>
                <w:spacing w:val="50"/>
                <w:sz w:val="24"/>
              </w:rPr>
              <w:t xml:space="preserve"> </w:t>
            </w:r>
            <w:r w:rsidRPr="003E7911">
              <w:rPr>
                <w:sz w:val="24"/>
              </w:rPr>
              <w:t>мер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длины.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Виды дефектов в контрольно-измерительных инструментах.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дефектов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износа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 инструментов (скоб, шаблонов, глубиноме-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ров) и универсальных инструментов с линейными нониуса-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(штангенциркулей,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штангенглубиномеров).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825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4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Технологии ремонта типовых измерительных инструментов.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Устранение ошибки деления по нониусу, кривизны, направ-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ляющей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грани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штанги,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перекоса рамки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других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дефектов.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551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9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8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19.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Составление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процесса изготовления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 резцов.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4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174"/>
              <w:rPr>
                <w:sz w:val="24"/>
              </w:rPr>
            </w:pPr>
            <w:r w:rsidRPr="003E7911">
              <w:rPr>
                <w:b/>
                <w:sz w:val="24"/>
              </w:rPr>
              <w:t>Тема 4.5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изго-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товления и 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штампов, пресс-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209" w:right="204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5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3339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3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3E7911">
              <w:rPr>
                <w:sz w:val="24"/>
              </w:rPr>
              <w:t>Штампы для холодной штамповки. Материалы для изготов-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ления штампов для холодной штамповки, устройство штам-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пов.</w:t>
            </w:r>
          </w:p>
          <w:p w:rsidR="002018CD" w:rsidRPr="003E7911" w:rsidRDefault="002018CD" w:rsidP="003E7911">
            <w:pPr>
              <w:pStyle w:val="TableParagraph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Верхняя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часть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штампа: пуансоны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формы.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Пуансоно-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держатель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верхняя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плита.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Хвостовик.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Типы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креплений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пу-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ансона.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Типы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креплений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хвостовика.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Сбрасыватель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матери-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ала.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 w:rsidRPr="003E7911">
              <w:rPr>
                <w:sz w:val="24"/>
              </w:rPr>
              <w:t>Нижняя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часть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штампа: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матрицы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формы.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Типы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крепле-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ния матриц.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Нижняя плита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ее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крепление к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столу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пресса.</w:t>
            </w:r>
          </w:p>
          <w:p w:rsidR="002018CD" w:rsidRPr="003E7911" w:rsidRDefault="002018CD" w:rsidP="003E79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неисправности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штампов.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Ремонт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хо-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лодной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горячей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штамповки.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Ремонт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твердосплавных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штампов.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Повышение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стойкости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штампов.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334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3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2"/>
              <w:ind w:left="106" w:right="9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Классификация пресс-форм: по назначению, характеру экс-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плуатации, методу прессования, количеству одновременно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прессуемых изделий, положению плоскости разъема, а так-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же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способу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извлечения</w:t>
            </w:r>
            <w:r w:rsidRPr="003E7911">
              <w:rPr>
                <w:spacing w:val="23"/>
                <w:sz w:val="24"/>
              </w:rPr>
              <w:t xml:space="preserve"> </w:t>
            </w:r>
            <w:r w:rsidRPr="003E7911">
              <w:rPr>
                <w:sz w:val="24"/>
              </w:rPr>
              <w:t>готовых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изделий.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19"/>
                <w:sz w:val="24"/>
              </w:rPr>
              <w:t xml:space="preserve"> </w:t>
            </w:r>
            <w:r w:rsidRPr="003E7911">
              <w:rPr>
                <w:sz w:val="24"/>
              </w:rPr>
              <w:t>прес-</w:t>
            </w:r>
          </w:p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сования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изделий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из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пластмасс.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 w:rsidRPr="003E7911">
              <w:rPr>
                <w:sz w:val="24"/>
              </w:rPr>
              <w:t>Основные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детали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пресс-форм: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технологического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1"/>
                <w:sz w:val="24"/>
              </w:rPr>
              <w:t xml:space="preserve"> </w:t>
            </w:r>
            <w:r w:rsidRPr="003E7911">
              <w:rPr>
                <w:sz w:val="24"/>
              </w:rPr>
              <w:t>кон-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структивного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назначения.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Способы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крепления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стационарных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пресс-форм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плитам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гидравлического пресса. Некоторые особенности конструк-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ции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изделий,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из пластмасс.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100"/>
              <w:rPr>
                <w:sz w:val="24"/>
              </w:rPr>
            </w:pPr>
            <w:r w:rsidRPr="003E7911">
              <w:rPr>
                <w:sz w:val="24"/>
              </w:rPr>
              <w:t>Примеры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конструкций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пресс-форм.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Материалы</w:t>
            </w:r>
            <w:r w:rsidRPr="003E7911">
              <w:rPr>
                <w:spacing w:val="6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ления их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2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1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3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Методы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восстановления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изношенных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частей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пресс-форм.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Порядок разборки пресс-форм и определения характера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монта.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безопасности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монтаже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испытании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пресс-форм.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2776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Типичные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неисправности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форм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литья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28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устранение.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безопасности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испытании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форм.</w:t>
            </w:r>
          </w:p>
          <w:p w:rsidR="002018CD" w:rsidRPr="003E7911" w:rsidRDefault="002018CD" w:rsidP="003E7911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 w:rsidRPr="003E7911">
              <w:rPr>
                <w:sz w:val="24"/>
              </w:rPr>
              <w:t>Классификация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назначению.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как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вспомогательное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оборудование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станкам.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Назначение,</w:t>
            </w:r>
            <w:r w:rsidRPr="003E7911">
              <w:rPr>
                <w:spacing w:val="5"/>
                <w:sz w:val="24"/>
              </w:rPr>
              <w:t xml:space="preserve"> </w:t>
            </w:r>
            <w:r w:rsidRPr="003E7911">
              <w:rPr>
                <w:sz w:val="24"/>
              </w:rPr>
              <w:t>устройство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применение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приспособлений.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Кондукторные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втулки,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назначение.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Технологический процесс изготовления простых и средней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сложности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крытых, полуоткрытых корпусов и деталей к ним путем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тья,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поковки, сварки,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стяжки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болтами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винтами.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3055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Предварительная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окончательная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сборка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Назначение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предварительной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тре-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бования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ней.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Дополнительная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слесарная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обработка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7"/>
                <w:sz w:val="24"/>
              </w:rPr>
              <w:t xml:space="preserve"> </w:t>
            </w:r>
            <w:r w:rsidRPr="003E7911">
              <w:rPr>
                <w:sz w:val="24"/>
              </w:rPr>
              <w:t>при-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гонка деталей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приспособлениях.</w:t>
            </w:r>
          </w:p>
          <w:p w:rsidR="002018CD" w:rsidRPr="003E7911" w:rsidRDefault="002018CD" w:rsidP="003E7911">
            <w:pPr>
              <w:pStyle w:val="TableParagraph"/>
              <w:ind w:left="106" w:right="10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Основные причины ремонта приспособлений: износ или по-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ломка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зажимных,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износ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отверстий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кондукторных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втулок,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износ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или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повреждение</w:t>
            </w:r>
            <w:r w:rsidRPr="003E7911">
              <w:rPr>
                <w:spacing w:val="42"/>
                <w:sz w:val="24"/>
              </w:rPr>
              <w:t xml:space="preserve"> </w:t>
            </w:r>
            <w:r w:rsidRPr="003E7911">
              <w:rPr>
                <w:sz w:val="24"/>
              </w:rPr>
              <w:t>установочных</w:t>
            </w:r>
            <w:r w:rsidRPr="003E7911">
              <w:rPr>
                <w:spacing w:val="45"/>
                <w:sz w:val="24"/>
              </w:rPr>
              <w:t xml:space="preserve"> </w:t>
            </w:r>
            <w:r w:rsidRPr="003E7911">
              <w:rPr>
                <w:sz w:val="24"/>
              </w:rPr>
              <w:t>элементов,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поломка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частей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корпуса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др.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Проведение текущего и капитального ремонта приспособ-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лений. Составление дефектной ведомости. Составление 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нологического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процесса 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ремонтные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работы.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5" w:right="114"/>
              <w:rPr>
                <w:sz w:val="24"/>
              </w:rPr>
            </w:pPr>
            <w:r w:rsidRPr="003E7911">
              <w:rPr>
                <w:sz w:val="24"/>
              </w:rPr>
              <w:t>Работа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нической 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 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практическим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занятиям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5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20.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Составление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карты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«Ремонт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зажимных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элементов».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7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ind w:left="134"/>
              <w:rPr>
                <w:sz w:val="24"/>
              </w:rPr>
            </w:pPr>
          </w:p>
        </w:tc>
        <w:tc>
          <w:tcPr>
            <w:tcW w:w="6486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Самостоятельная работа: написать конспект «Методы вос-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становления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Экономическая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эффектив-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ность».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2018CD" w:rsidRPr="003E7911" w:rsidRDefault="002018CD" w:rsidP="003E791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14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69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ind w:left="106" w:right="174"/>
              <w:rPr>
                <w:sz w:val="24"/>
              </w:rPr>
            </w:pPr>
            <w:r w:rsidRPr="003E7911">
              <w:rPr>
                <w:b/>
                <w:sz w:val="24"/>
              </w:rPr>
              <w:t>Тема 4.6.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изго-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товления и 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шаблонов, лекал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калибров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49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5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49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49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1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line="249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83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3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before="3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Общие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сведения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о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профильных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шаблонах.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Материал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изготовления.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шаблонов.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3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Процесс изготовления контршаблонов. Технология изготов-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шаблонов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прямолинейными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криволинейными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очертаниями профиля.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4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8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21.</w:t>
            </w:r>
            <w:r w:rsidRPr="003E7911">
              <w:rPr>
                <w:spacing w:val="18"/>
                <w:sz w:val="24"/>
              </w:rPr>
              <w:t xml:space="preserve"> </w:t>
            </w:r>
            <w:r w:rsidRPr="003E7911">
              <w:rPr>
                <w:sz w:val="24"/>
              </w:rPr>
              <w:t>Составление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технологического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процесса изготовления простых шаблонов.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ind w:left="433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</w:tbl>
    <w:p w:rsidR="002018CD" w:rsidRDefault="002018CD">
      <w:pPr>
        <w:rPr>
          <w:sz w:val="2"/>
          <w:szCs w:val="2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9"/>
        <w:gridCol w:w="697"/>
        <w:gridCol w:w="6486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1377"/>
        </w:trPr>
        <w:tc>
          <w:tcPr>
            <w:tcW w:w="2329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Типы и применение калибров. Калибры для контроля глад-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ких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валов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отверстий,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резьбы,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линейных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размеров</w:t>
            </w:r>
            <w:r w:rsidRPr="003E7911">
              <w:rPr>
                <w:spacing w:val="2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и расстояний между осями отверстий. Калибры для шлице-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вых деталей. Калибры для конусов инструментов. Материал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 изготовления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калибров.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55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 w:rsidRPr="003E7911">
              <w:rPr>
                <w:sz w:val="24"/>
              </w:rPr>
              <w:t>Маркировка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калибров.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Технологический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13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ния калибров.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Технология ремонта шаблонов, калибров. Дефекты, возни-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кающие при изготовлении и ремонте шаблонов и калибров,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предупреждения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6"/>
        </w:trPr>
        <w:tc>
          <w:tcPr>
            <w:tcW w:w="2329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6" w:right="138"/>
              <w:rPr>
                <w:sz w:val="24"/>
              </w:rPr>
            </w:pPr>
            <w:r w:rsidRPr="003E7911">
              <w:rPr>
                <w:b/>
                <w:sz w:val="24"/>
              </w:rPr>
              <w:t>Тема 4.7.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 изго-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товления и ремонта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универсальных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кон-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трольно-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 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струментов</w:t>
            </w:r>
          </w:p>
        </w:tc>
        <w:tc>
          <w:tcPr>
            <w:tcW w:w="7183" w:type="dxa"/>
            <w:gridSpan w:val="2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Содержание</w:t>
            </w:r>
          </w:p>
        </w:tc>
        <w:tc>
          <w:tcPr>
            <w:tcW w:w="70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289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8</w:t>
            </w:r>
          </w:p>
        </w:tc>
        <w:tc>
          <w:tcPr>
            <w:tcW w:w="992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43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28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right="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2</w:t>
            </w:r>
          </w:p>
        </w:tc>
        <w:tc>
          <w:tcPr>
            <w:tcW w:w="744" w:type="dxa"/>
            <w:shd w:val="clear" w:color="auto" w:fill="D4DCE3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0</w:t>
            </w:r>
          </w:p>
        </w:tc>
        <w:tc>
          <w:tcPr>
            <w:tcW w:w="1685" w:type="dxa"/>
            <w:shd w:val="clear" w:color="auto" w:fill="D4DCE3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vMerge w:val="restart"/>
          </w:tcPr>
          <w:p w:rsidR="002018CD" w:rsidRPr="003E7911" w:rsidRDefault="002018CD" w:rsidP="003E7911">
            <w:pPr>
              <w:pStyle w:val="TableParagraph"/>
              <w:spacing w:before="1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</w:p>
          <w:p w:rsidR="002018CD" w:rsidRPr="003E7911" w:rsidRDefault="002018CD" w:rsidP="003E7911">
            <w:pPr>
              <w:pStyle w:val="TableParagraph"/>
              <w:ind w:left="105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550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tabs>
                <w:tab w:val="left" w:pos="1652"/>
                <w:tab w:val="left" w:pos="3243"/>
                <w:tab w:val="left" w:pos="5094"/>
              </w:tabs>
              <w:spacing w:line="276" w:lineRule="exact"/>
              <w:ind w:left="106" w:right="102"/>
              <w:rPr>
                <w:sz w:val="24"/>
              </w:rPr>
            </w:pPr>
            <w:r w:rsidRPr="003E7911">
              <w:rPr>
                <w:sz w:val="24"/>
              </w:rPr>
              <w:t>Назначение,</w:t>
            </w:r>
            <w:r w:rsidRPr="003E7911">
              <w:rPr>
                <w:sz w:val="24"/>
              </w:rPr>
              <w:tab/>
              <w:t>конструкция</w:t>
            </w:r>
            <w:r w:rsidRPr="003E7911">
              <w:rPr>
                <w:sz w:val="24"/>
              </w:rPr>
              <w:tab/>
              <w:t>универсальных</w:t>
            </w:r>
            <w:r w:rsidRPr="003E7911">
              <w:rPr>
                <w:sz w:val="24"/>
              </w:rPr>
              <w:tab/>
              <w:t>контрольно-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их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классификация.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:rsidR="002018CD" w:rsidRPr="003E7911" w:rsidRDefault="002018CD" w:rsidP="003E7911">
            <w:pPr>
              <w:pStyle w:val="TableParagraph"/>
              <w:ind w:left="105" w:right="135"/>
              <w:rPr>
                <w:sz w:val="24"/>
              </w:rPr>
            </w:pPr>
            <w:r w:rsidRPr="003E7911">
              <w:rPr>
                <w:sz w:val="24"/>
              </w:rPr>
              <w:t>Проработка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самостоя-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 вопро-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сов по теме 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 учебной ли-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тературой,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интернет ре-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сурсами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Штангенинструменты.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отдельных сборочных единиц, окончательной сборки, регу-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лирования хода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штангенинструмента.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Инструменты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проверки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углов,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условия.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Технологический процесс изготовления и сборки отдельных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сборочных единиц; окончательная сборка, зачистка, регули-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рование 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доводка.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55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before="1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3"/>
              <w:rPr>
                <w:sz w:val="24"/>
              </w:rPr>
            </w:pPr>
            <w:r w:rsidRPr="003E7911">
              <w:rPr>
                <w:sz w:val="24"/>
              </w:rPr>
              <w:t>Практическое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занятие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№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22.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Проверка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точности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но-измерительных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</w:p>
        </w:tc>
        <w:tc>
          <w:tcPr>
            <w:tcW w:w="70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1"/>
              <w:ind w:left="433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6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114" w:right="112"/>
              <w:jc w:val="center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10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Микрометрические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инструменты,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технические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условия.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сборки.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хода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микро-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метрического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винта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трещотки.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828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3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Технология доводки мерительных поверхностей. Значение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восстановления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Характерные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виды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причины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износа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1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1102"/>
        </w:trPr>
        <w:tc>
          <w:tcPr>
            <w:tcW w:w="2329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2018CD" w:rsidRPr="003E7911" w:rsidRDefault="002018CD" w:rsidP="003E7911">
            <w:pPr>
              <w:pStyle w:val="TableParagraph"/>
              <w:ind w:left="134"/>
              <w:rPr>
                <w:sz w:val="24"/>
              </w:rPr>
            </w:pPr>
          </w:p>
        </w:tc>
        <w:tc>
          <w:tcPr>
            <w:tcW w:w="6486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Виды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дефектов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контрольно-измерительных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Правила составления ведомости дефектов. Технологический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ремонта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типовых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устранения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дефектов.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289"/>
              <w:rPr>
                <w:sz w:val="24"/>
              </w:rPr>
            </w:pPr>
            <w:r w:rsidRPr="003E7911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2018CD" w:rsidRPr="003E7911" w:rsidRDefault="002018CD">
            <w:pPr>
              <w:rPr>
                <w:sz w:val="2"/>
                <w:szCs w:val="2"/>
              </w:rPr>
            </w:pPr>
          </w:p>
        </w:tc>
      </w:tr>
      <w:tr w:rsidR="002018CD" w:rsidTr="003E7911">
        <w:trPr>
          <w:trHeight w:val="276"/>
        </w:trPr>
        <w:tc>
          <w:tcPr>
            <w:tcW w:w="9512" w:type="dxa"/>
            <w:gridSpan w:val="3"/>
            <w:shd w:val="clear" w:color="auto" w:fill="FFC000"/>
          </w:tcPr>
          <w:p w:rsidR="002018CD" w:rsidRPr="003E7911" w:rsidRDefault="002018CD" w:rsidP="003E7911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Экзамен –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6</w:t>
            </w:r>
            <w:r w:rsidRPr="003E7911">
              <w:rPr>
                <w:b/>
                <w:spacing w:val="-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часов</w:t>
            </w:r>
          </w:p>
        </w:tc>
        <w:tc>
          <w:tcPr>
            <w:tcW w:w="70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8"/>
        </w:trPr>
        <w:tc>
          <w:tcPr>
            <w:tcW w:w="15773" w:type="dxa"/>
            <w:gridSpan w:val="9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</w:tbl>
    <w:p w:rsidR="002018CD" w:rsidRDefault="002018CD">
      <w:pPr>
        <w:rPr>
          <w:sz w:val="20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11"/>
        <w:gridCol w:w="704"/>
        <w:gridCol w:w="992"/>
        <w:gridCol w:w="728"/>
        <w:gridCol w:w="744"/>
        <w:gridCol w:w="1685"/>
        <w:gridCol w:w="1408"/>
      </w:tblGrid>
      <w:tr w:rsidR="002018CD" w:rsidTr="003E7911">
        <w:trPr>
          <w:trHeight w:val="274"/>
        </w:trPr>
        <w:tc>
          <w:tcPr>
            <w:tcW w:w="9511" w:type="dxa"/>
            <w:shd w:val="clear" w:color="auto" w:fill="FFC000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2528" w:right="2531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Учебная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практика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–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108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часов</w:t>
            </w:r>
          </w:p>
        </w:tc>
        <w:tc>
          <w:tcPr>
            <w:tcW w:w="70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83"/>
        </w:trPr>
        <w:tc>
          <w:tcPr>
            <w:tcW w:w="14364" w:type="dxa"/>
            <w:gridSpan w:val="6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Виды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работ:</w:t>
            </w:r>
          </w:p>
        </w:tc>
        <w:tc>
          <w:tcPr>
            <w:tcW w:w="1408" w:type="dxa"/>
            <w:tcBorders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1.1-1.4</w:t>
            </w:r>
          </w:p>
        </w:tc>
      </w:tr>
      <w:tr w:rsidR="002018CD" w:rsidTr="003E7911">
        <w:trPr>
          <w:trHeight w:val="275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1.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места,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заготовок,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01.-11.</w:t>
            </w:r>
          </w:p>
        </w:tc>
      </w:tr>
      <w:tr w:rsidR="002018CD" w:rsidTr="003E7911">
        <w:trPr>
          <w:trHeight w:val="276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2.Общая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слесарная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6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3.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Работа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металлорежущих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станках.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6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4.Изготовление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5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5.Термическая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обработка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6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6.Сборка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5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7.Разборка,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ремонт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сборка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5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8.Проверка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качества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изготовления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6"/>
        </w:trPr>
        <w:tc>
          <w:tcPr>
            <w:tcW w:w="14364" w:type="dxa"/>
            <w:gridSpan w:val="6"/>
            <w:tcBorders>
              <w:top w:val="nil"/>
              <w:bottom w:val="nil"/>
            </w:tcBorders>
          </w:tcPr>
          <w:p w:rsidR="002018CD" w:rsidRPr="003E7911" w:rsidRDefault="002018CD" w:rsidP="003E79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9.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Сборка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регулировка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простых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узлов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механизмов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применением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универсальных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приспособлений.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0"/>
        </w:trPr>
        <w:tc>
          <w:tcPr>
            <w:tcW w:w="14364" w:type="dxa"/>
            <w:gridSpan w:val="6"/>
            <w:tcBorders>
              <w:top w:val="nil"/>
            </w:tcBorders>
          </w:tcPr>
          <w:p w:rsidR="002018CD" w:rsidRPr="003E7911" w:rsidRDefault="002018CD" w:rsidP="003E791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10.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Сборка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узлов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механизмов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средней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сложности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применением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специальных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приспособлений.</w:t>
            </w:r>
          </w:p>
        </w:tc>
        <w:tc>
          <w:tcPr>
            <w:tcW w:w="1408" w:type="dxa"/>
            <w:tcBorders>
              <w:top w:val="nil"/>
            </w:tcBorders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4"/>
        </w:trPr>
        <w:tc>
          <w:tcPr>
            <w:tcW w:w="9511" w:type="dxa"/>
            <w:shd w:val="clear" w:color="auto" w:fill="FFC000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Дифференцированный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зачет</w:t>
            </w:r>
          </w:p>
        </w:tc>
        <w:tc>
          <w:tcPr>
            <w:tcW w:w="70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  <w:gridSpan w:val="2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8"/>
        </w:trPr>
        <w:tc>
          <w:tcPr>
            <w:tcW w:w="15772" w:type="dxa"/>
            <w:gridSpan w:val="7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3"/>
        </w:trPr>
        <w:tc>
          <w:tcPr>
            <w:tcW w:w="9511" w:type="dxa"/>
            <w:shd w:val="clear" w:color="auto" w:fill="FFC000"/>
          </w:tcPr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Консультации – 6 часов</w:t>
            </w:r>
          </w:p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Экзамен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квалификационный</w:t>
            </w:r>
            <w:r w:rsidRPr="003E7911">
              <w:rPr>
                <w:b/>
                <w:spacing w:val="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–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6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часов</w:t>
            </w:r>
          </w:p>
          <w:p w:rsidR="002018CD" w:rsidRPr="003E7911" w:rsidRDefault="002018CD" w:rsidP="003E791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</w:p>
        </w:tc>
        <w:tc>
          <w:tcPr>
            <w:tcW w:w="70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shd w:val="clear" w:color="auto" w:fill="FFC000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  <w:tr w:rsidR="002018CD" w:rsidTr="003E7911">
        <w:trPr>
          <w:trHeight w:val="274"/>
        </w:trPr>
        <w:tc>
          <w:tcPr>
            <w:tcW w:w="9511" w:type="dxa"/>
          </w:tcPr>
          <w:p w:rsidR="002018CD" w:rsidRPr="003E7911" w:rsidRDefault="002018CD" w:rsidP="003E7911">
            <w:pPr>
              <w:pStyle w:val="TableParagraph"/>
              <w:spacing w:before="3" w:line="251" w:lineRule="exact"/>
              <w:ind w:right="98"/>
              <w:jc w:val="right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Всего</w:t>
            </w:r>
          </w:p>
        </w:tc>
        <w:tc>
          <w:tcPr>
            <w:tcW w:w="704" w:type="dxa"/>
          </w:tcPr>
          <w:p w:rsidR="002018CD" w:rsidRPr="003E7911" w:rsidRDefault="002018CD" w:rsidP="003E7911">
            <w:pPr>
              <w:pStyle w:val="TableParagraph"/>
              <w:spacing w:before="3" w:line="251" w:lineRule="exact"/>
              <w:ind w:left="230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65</w:t>
            </w:r>
          </w:p>
        </w:tc>
        <w:tc>
          <w:tcPr>
            <w:tcW w:w="992" w:type="dxa"/>
          </w:tcPr>
          <w:p w:rsidR="002018CD" w:rsidRPr="003E7911" w:rsidRDefault="002018CD" w:rsidP="003E7911">
            <w:pPr>
              <w:pStyle w:val="TableParagraph"/>
              <w:spacing w:before="3" w:line="251" w:lineRule="exact"/>
              <w:ind w:left="354" w:right="348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36</w:t>
            </w:r>
          </w:p>
        </w:tc>
        <w:tc>
          <w:tcPr>
            <w:tcW w:w="728" w:type="dxa"/>
          </w:tcPr>
          <w:p w:rsidR="002018CD" w:rsidRPr="003E7911" w:rsidRDefault="002018CD" w:rsidP="003E7911">
            <w:pPr>
              <w:pStyle w:val="TableParagraph"/>
              <w:spacing w:before="3" w:line="251" w:lineRule="exact"/>
              <w:ind w:left="238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36</w:t>
            </w:r>
          </w:p>
        </w:tc>
        <w:tc>
          <w:tcPr>
            <w:tcW w:w="744" w:type="dxa"/>
          </w:tcPr>
          <w:p w:rsidR="002018CD" w:rsidRPr="003E7911" w:rsidRDefault="002018CD" w:rsidP="003E7911">
            <w:pPr>
              <w:pStyle w:val="TableParagraph"/>
              <w:spacing w:before="3" w:line="251" w:lineRule="exact"/>
              <w:ind w:left="250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44</w:t>
            </w:r>
          </w:p>
        </w:tc>
        <w:tc>
          <w:tcPr>
            <w:tcW w:w="168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</w:tr>
    </w:tbl>
    <w:p w:rsidR="002018CD" w:rsidRDefault="002018CD">
      <w:pPr>
        <w:rPr>
          <w:sz w:val="20"/>
        </w:rPr>
        <w:sectPr w:rsidR="002018CD">
          <w:pgSz w:w="16840" w:h="11910" w:orient="landscape"/>
          <w:pgMar w:top="840" w:right="240" w:bottom="1160" w:left="600" w:header="0" w:footer="966" w:gutter="0"/>
          <w:cols w:space="720"/>
        </w:sectPr>
      </w:pPr>
    </w:p>
    <w:p w:rsidR="002018CD" w:rsidRDefault="002018CD">
      <w:pPr>
        <w:pStyle w:val="ListParagraph"/>
        <w:numPr>
          <w:ilvl w:val="0"/>
          <w:numId w:val="20"/>
        </w:numPr>
        <w:tabs>
          <w:tab w:val="left" w:pos="2061"/>
        </w:tabs>
        <w:spacing w:before="76"/>
        <w:ind w:left="2845" w:right="1674" w:hanging="1025"/>
        <w:rPr>
          <w:b/>
          <w:sz w:val="24"/>
        </w:rPr>
      </w:pPr>
      <w:r>
        <w:rPr>
          <w:b/>
          <w:sz w:val="24"/>
        </w:rPr>
        <w:t>УСЛОВИЯ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</w:p>
    <w:p w:rsidR="002018CD" w:rsidRDefault="002018CD">
      <w:pPr>
        <w:pStyle w:val="BodyText"/>
        <w:rPr>
          <w:b/>
        </w:rPr>
      </w:pPr>
    </w:p>
    <w:p w:rsidR="002018CD" w:rsidRDefault="002018CD">
      <w:pPr>
        <w:pStyle w:val="Heading1"/>
        <w:numPr>
          <w:ilvl w:val="1"/>
          <w:numId w:val="16"/>
        </w:numPr>
        <w:tabs>
          <w:tab w:val="left" w:pos="1389"/>
        </w:tabs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</w:p>
    <w:p w:rsidR="002018CD" w:rsidRDefault="002018CD">
      <w:pPr>
        <w:pStyle w:val="BodyText"/>
        <w:ind w:left="260" w:right="105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 xml:space="preserve">учебный кабинет,  </w:t>
      </w:r>
      <w:r>
        <w:rPr>
          <w:spacing w:val="-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«Промышленная механика и монтаж».</w:t>
      </w:r>
    </w:p>
    <w:p w:rsidR="002018CD" w:rsidRDefault="002018CD">
      <w:pPr>
        <w:pStyle w:val="BodyText"/>
        <w:ind w:left="260" w:right="106" w:firstLine="708"/>
        <w:jc w:val="both"/>
      </w:pPr>
      <w:r>
        <w:t>Оборудование и технические средства кабинета: индивидуальные рабочие места для обучающихся, рабочее место преподавателя,</w:t>
      </w:r>
      <w:r>
        <w:rPr>
          <w:spacing w:val="1"/>
        </w:rPr>
        <w:t xml:space="preserve"> </w:t>
      </w:r>
      <w:r>
        <w:t>классная доска, телевизор, принтер, персональный компьютер с лицензионным программным</w:t>
      </w:r>
      <w:r>
        <w:rPr>
          <w:spacing w:val="-1"/>
        </w:rPr>
        <w:t xml:space="preserve"> </w:t>
      </w:r>
      <w:r>
        <w:t>обеспечением,</w:t>
      </w:r>
      <w:r>
        <w:rPr>
          <w:spacing w:val="-4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стол.</w:t>
      </w:r>
    </w:p>
    <w:tbl>
      <w:tblPr>
        <w:tblW w:w="9140" w:type="dxa"/>
        <w:tblInd w:w="93" w:type="dxa"/>
        <w:tblLook w:val="00A0"/>
      </w:tblPr>
      <w:tblGrid>
        <w:gridCol w:w="1000"/>
        <w:gridCol w:w="5180"/>
        <w:gridCol w:w="1480"/>
        <w:gridCol w:w="1480"/>
      </w:tblGrid>
      <w:tr w:rsidR="002018CD" w:rsidTr="00F71743">
        <w:trPr>
          <w:trHeight w:val="259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0F0"/>
          </w:tcPr>
          <w:p w:rsidR="002018CD" w:rsidRPr="00F71743" w:rsidRDefault="002018CD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b/>
                <w:bCs/>
                <w:color w:val="000008"/>
                <w:sz w:val="24"/>
                <w:szCs w:val="24"/>
                <w:lang w:eastAsia="ru-RU"/>
              </w:rPr>
              <w:t>Мастерская "Промышленная механика и монтаж"</w:t>
            </w:r>
          </w:p>
          <w:p w:rsidR="002018CD" w:rsidRPr="00F71743" w:rsidRDefault="002018CD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Баллон с газовой смесью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Верстак слесарный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Вытяжное устройство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Дисковой отрезной станок с пильным диском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Емкость для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Запираемый шкафчик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Компьютер с монитором, клавиатурой и мышкой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стол с набором прижимов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Станок токарный металлообрабатывающий 16Р25П-1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Тумба для установки дискового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 xml:space="preserve">Учебно-лабораторный электро-пневматический стенд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500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Винт установочный M6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Защитные  очки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Круг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Крючок для 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Лепестковый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Лист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безопасных лабораторных проводов (синие и красные)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напильников 6 шт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сверл по металлу до 13 мм (шаг 0,5 мм)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Отрезной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Пильный диск для дискового 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Пластины для канавочной державки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Подшипниковая опора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Полимерный пневмошланг 10м.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Полумуфта под расточку SGMA024 Sati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Регулятор для углекислоты и аргона У 30/АР 40 Р (с ротаметром)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35°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018CD" w:rsidTr="00F71743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80°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Рулетка длиной 2 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Сварочная проволока СВ-08Г2С (5кг)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Сварочное сопло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Сварочные шторы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Смазочно-охлаждающая жидкость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Токоподводящие наконечники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Труба профильная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Угольник поверочный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Упругий элемент типа паук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Хомут стальной червячный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 пружинная 6Л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10,5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6,4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Щетка-сметка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Автоматическая струбцина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Заточной станок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Зенкер конический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Индикатор часового типа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Керн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0-25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25-50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ключей Ombra OMT101S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метчиков 40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отверток ЭНКОР 19835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шестигранных ключей ДТ/40 ДЕЛО ТЕХНИКИ 562101- 10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Огнетушитель ОУ-1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Открытая инструментальная тележка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Офисный стол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Слесарная линейка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Стойка индикаторная магнитная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35°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80°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УШМ (Угловая шлифовальная машина)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 Stanley 0-03-601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150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300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Шуруповерт аккумуляторный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018CD" w:rsidTr="00F7174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8CD" w:rsidRPr="00F71743" w:rsidRDefault="002018CD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</w:tbl>
    <w:p w:rsidR="002018CD" w:rsidRDefault="002018CD" w:rsidP="00F71743">
      <w:pPr>
        <w:rPr>
          <w:sz w:val="28"/>
          <w:szCs w:val="28"/>
        </w:rPr>
      </w:pPr>
    </w:p>
    <w:p w:rsidR="002018CD" w:rsidRDefault="002018CD">
      <w:pPr>
        <w:pStyle w:val="Heading1"/>
        <w:numPr>
          <w:ilvl w:val="1"/>
          <w:numId w:val="16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2018CD" w:rsidRDefault="002018CD">
      <w:pPr>
        <w:pStyle w:val="BodyText"/>
        <w:spacing w:before="1"/>
        <w:ind w:left="969"/>
      </w:pPr>
      <w:r>
        <w:t>Перечень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Интернет-ресурсов,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Основные источники:</w:t>
      </w:r>
    </w:p>
    <w:p w:rsidR="002018CD" w:rsidRDefault="002018CD">
      <w:pPr>
        <w:pStyle w:val="ListParagraph"/>
        <w:numPr>
          <w:ilvl w:val="0"/>
          <w:numId w:val="13"/>
        </w:numPr>
        <w:tabs>
          <w:tab w:val="left" w:pos="1393"/>
        </w:tabs>
        <w:ind w:right="113" w:firstLine="708"/>
        <w:rPr>
          <w:sz w:val="24"/>
        </w:rPr>
      </w:pPr>
      <w:r>
        <w:rPr>
          <w:sz w:val="24"/>
        </w:rPr>
        <w:t>Адаскин,</w:t>
      </w:r>
      <w:r>
        <w:rPr>
          <w:spacing w:val="33"/>
          <w:sz w:val="24"/>
        </w:rPr>
        <w:t xml:space="preserve"> </w:t>
      </w:r>
      <w:r>
        <w:rPr>
          <w:sz w:val="24"/>
        </w:rPr>
        <w:t>А.М.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</w:t>
      </w:r>
      <w:r>
        <w:rPr>
          <w:spacing w:val="29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2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2019.</w:t>
      </w:r>
    </w:p>
    <w:p w:rsidR="002018CD" w:rsidRDefault="002018CD">
      <w:pPr>
        <w:pStyle w:val="ListParagraph"/>
        <w:numPr>
          <w:ilvl w:val="0"/>
          <w:numId w:val="13"/>
        </w:numPr>
        <w:tabs>
          <w:tab w:val="left" w:pos="1393"/>
        </w:tabs>
        <w:ind w:right="116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27"/>
          <w:sz w:val="24"/>
        </w:rPr>
        <w:t xml:space="preserve"> </w:t>
      </w:r>
      <w:r>
        <w:rPr>
          <w:sz w:val="24"/>
        </w:rPr>
        <w:t>Б.С.</w:t>
      </w:r>
      <w:r>
        <w:rPr>
          <w:spacing w:val="3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студ.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Покровский.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2018CD" w:rsidRDefault="002018CD">
      <w:pPr>
        <w:pStyle w:val="ListParagraph"/>
        <w:numPr>
          <w:ilvl w:val="0"/>
          <w:numId w:val="13"/>
        </w:numPr>
        <w:tabs>
          <w:tab w:val="left" w:pos="1393"/>
        </w:tabs>
        <w:ind w:right="112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8"/>
          <w:sz w:val="24"/>
        </w:rPr>
        <w:t xml:space="preserve"> </w:t>
      </w:r>
      <w:r>
        <w:rPr>
          <w:sz w:val="24"/>
        </w:rPr>
        <w:t>Б.С.</w:t>
      </w:r>
      <w:r>
        <w:rPr>
          <w:spacing w:val="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дела: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студ.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9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4"/>
          <w:sz w:val="24"/>
        </w:rPr>
        <w:t xml:space="preserve"> </w:t>
      </w:r>
      <w:r>
        <w:rPr>
          <w:sz w:val="24"/>
        </w:rPr>
        <w:t>Б.С.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Покровский.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2018CD" w:rsidRDefault="002018CD">
      <w:pPr>
        <w:pStyle w:val="ListParagraph"/>
        <w:numPr>
          <w:ilvl w:val="0"/>
          <w:numId w:val="13"/>
        </w:numPr>
        <w:tabs>
          <w:tab w:val="left" w:pos="1393"/>
        </w:tabs>
        <w:ind w:right="109" w:firstLine="708"/>
        <w:rPr>
          <w:sz w:val="24"/>
        </w:rPr>
      </w:pPr>
      <w:r>
        <w:rPr>
          <w:sz w:val="24"/>
        </w:rPr>
        <w:t>Покровский,</w:t>
      </w:r>
      <w:r>
        <w:rPr>
          <w:spacing w:val="45"/>
          <w:sz w:val="24"/>
        </w:rPr>
        <w:t xml:space="preserve"> </w:t>
      </w:r>
      <w:r>
        <w:rPr>
          <w:sz w:val="24"/>
        </w:rPr>
        <w:t>Б.С.</w:t>
      </w:r>
      <w:r>
        <w:rPr>
          <w:spacing w:val="45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4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6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43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2018CD" w:rsidRDefault="002018CD">
      <w:pPr>
        <w:pStyle w:val="BodyText"/>
        <w:ind w:left="969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2018CD" w:rsidRDefault="002018CD">
      <w:pPr>
        <w:pStyle w:val="BodyText"/>
        <w:tabs>
          <w:tab w:val="left" w:pos="1392"/>
        </w:tabs>
        <w:ind w:left="260" w:right="119" w:firstLine="708"/>
      </w:pPr>
      <w:r>
        <w:t>1.</w:t>
      </w:r>
      <w:r>
        <w:tab/>
        <w:t>Босинзон,</w:t>
      </w:r>
      <w:r>
        <w:rPr>
          <w:spacing w:val="11"/>
        </w:rPr>
        <w:t xml:space="preserve"> </w:t>
      </w:r>
      <w:r>
        <w:t>М.А.</w:t>
      </w:r>
      <w:r>
        <w:rPr>
          <w:spacing w:val="14"/>
        </w:rPr>
        <w:t xml:space="preserve"> </w:t>
      </w:r>
      <w:r>
        <w:t>Изготовление</w:t>
      </w:r>
      <w:r>
        <w:rPr>
          <w:spacing w:val="12"/>
        </w:rPr>
        <w:t xml:space="preserve"> </w:t>
      </w:r>
      <w:r>
        <w:t>деталей</w:t>
      </w:r>
      <w:r>
        <w:rPr>
          <w:spacing w:val="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металлорежущих</w:t>
      </w:r>
      <w:r>
        <w:rPr>
          <w:spacing w:val="10"/>
        </w:rPr>
        <w:t xml:space="preserve"> </w:t>
      </w:r>
      <w:r>
        <w:t>станках</w:t>
      </w:r>
      <w:r>
        <w:rPr>
          <w:spacing w:val="10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вида и</w:t>
      </w:r>
      <w:r>
        <w:rPr>
          <w:spacing w:val="-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 «Академия»,</w:t>
      </w:r>
      <w:r>
        <w:rPr>
          <w:spacing w:val="-1"/>
        </w:rPr>
        <w:t xml:space="preserve"> </w:t>
      </w:r>
      <w:r>
        <w:t>2016.</w:t>
      </w:r>
    </w:p>
    <w:p w:rsidR="002018CD" w:rsidRDefault="002018CD">
      <w:pPr>
        <w:pStyle w:val="BodyText"/>
        <w:ind w:left="969"/>
      </w:pPr>
      <w:r>
        <w:t>Электронные</w:t>
      </w:r>
      <w:r>
        <w:rPr>
          <w:spacing w:val="-2"/>
        </w:rPr>
        <w:t xml:space="preserve"> </w:t>
      </w:r>
      <w:r>
        <w:t>ресурсы:</w:t>
      </w: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  <w:tab w:val="left" w:pos="2204"/>
          <w:tab w:val="left" w:pos="3497"/>
          <w:tab w:val="left" w:pos="5722"/>
          <w:tab w:val="left" w:pos="7298"/>
          <w:tab w:val="left" w:pos="8738"/>
        </w:tabs>
        <w:ind w:right="102" w:firstLine="708"/>
        <w:jc w:val="both"/>
        <w:rPr>
          <w:sz w:val="24"/>
        </w:rPr>
      </w:pPr>
      <w:r>
        <w:rPr>
          <w:sz w:val="24"/>
        </w:rPr>
        <w:t>Карпицкий, В.Р. Общий курс слесарного дела: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– М: 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z w:val="24"/>
        </w:rPr>
        <w:tab/>
        <w:t>2017.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ресурс]: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spacing w:val="-58"/>
          <w:sz w:val="24"/>
        </w:rPr>
        <w:t xml:space="preserve"> </w:t>
      </w:r>
      <w:hyperlink r:id="rId19">
        <w:r>
          <w:rPr>
            <w:sz w:val="24"/>
          </w:rPr>
          <w:t>http://znanium.com/bookread2.php?book=814427&amp;spec,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-57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1"/>
        <w:ind w:right="106" w:firstLine="708"/>
        <w:jc w:val="both"/>
        <w:rPr>
          <w:sz w:val="24"/>
        </w:rPr>
      </w:pPr>
      <w:r>
        <w:rPr>
          <w:sz w:val="24"/>
        </w:rPr>
        <w:t>Долгих, А.И. Фокин,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http://znanium.com/bookread2.php?book=125291&amp;spe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1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2" w:line="237" w:lineRule="auto"/>
        <w:ind w:right="110" w:firstLine="708"/>
        <w:jc w:val="both"/>
        <w:rPr>
          <w:sz w:val="24"/>
        </w:rPr>
      </w:pPr>
      <w:r>
        <w:rPr>
          <w:sz w:val="24"/>
        </w:rPr>
        <w:t>Покровский,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собие. – М.: Издательский центр «Академия», 2013. [Электронный ресурс]: Режим досту-</w:t>
      </w:r>
      <w:r>
        <w:rPr>
          <w:spacing w:val="1"/>
          <w:sz w:val="24"/>
        </w:rPr>
        <w:t xml:space="preserve"> </w:t>
      </w:r>
      <w:r>
        <w:rPr>
          <w:sz w:val="24"/>
        </w:rPr>
        <w:t>па:</w:t>
      </w:r>
      <w:r>
        <w:rPr>
          <w:spacing w:val="-8"/>
          <w:sz w:val="24"/>
        </w:rPr>
        <w:t xml:space="preserve"> </w:t>
      </w:r>
      <w:hyperlink r:id="rId21">
        <w:r>
          <w:rPr>
            <w:sz w:val="24"/>
          </w:rPr>
          <w:t>http://lib-bkm.ru/load/63,</w:t>
        </w:r>
      </w:hyperlink>
      <w:r>
        <w:rPr>
          <w:sz w:val="24"/>
        </w:rPr>
        <w:t xml:space="preserve"> свободный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машиностроителя</w:t>
      </w: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3"/>
        <w:ind w:right="110" w:firstLine="708"/>
        <w:jc w:val="both"/>
        <w:rPr>
          <w:sz w:val="24"/>
        </w:rPr>
      </w:pPr>
      <w:r>
        <w:rPr>
          <w:sz w:val="24"/>
        </w:rPr>
        <w:t>Покровский, Б.С. Основы слесарных и сборочных работ. –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 [Электронный ресурс]: Режим доступа: </w:t>
      </w:r>
      <w:hyperlink r:id="rId22">
        <w:r>
          <w:rPr>
            <w:sz w:val="24"/>
          </w:rPr>
          <w:t>http://lib-bkm.ru/load/63,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09" w:firstLine="7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чертежей: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http://chir.narod.ru/gost.htm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08" w:firstLine="708"/>
        <w:jc w:val="both"/>
        <w:rPr>
          <w:sz w:val="24"/>
        </w:rPr>
      </w:pPr>
      <w:r>
        <w:rPr>
          <w:sz w:val="24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</w:rPr>
        <w:t>те машин. Книга 1 [Электронный ресурс]: учебное пособие. – М.:</w:t>
      </w:r>
      <w:r>
        <w:rPr>
          <w:spacing w:val="60"/>
          <w:sz w:val="24"/>
        </w:rPr>
        <w:t xml:space="preserve"> </w:t>
      </w:r>
      <w:r>
        <w:rPr>
          <w:sz w:val="24"/>
        </w:rPr>
        <w:t>Инфра-Инженерия,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24">
        <w:r>
          <w:rPr>
            <w:sz w:val="24"/>
          </w:rPr>
          <w:t>http://www.iprbookshop.ru/13546.html</w:t>
        </w:r>
      </w:hyperlink>
    </w:p>
    <w:p w:rsidR="002018CD" w:rsidRDefault="002018CD">
      <w:pPr>
        <w:jc w:val="both"/>
        <w:rPr>
          <w:sz w:val="24"/>
        </w:rPr>
        <w:sectPr w:rsidR="002018CD">
          <w:footerReference w:type="default" r:id="rId25"/>
          <w:pgSz w:w="11910" w:h="16840"/>
          <w:pgMar w:top="760" w:right="740" w:bottom="1240" w:left="1440" w:header="0" w:footer="966" w:gutter="0"/>
          <w:cols w:space="720"/>
        </w:sectPr>
      </w:pPr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76"/>
        <w:ind w:right="104" w:firstLine="708"/>
        <w:jc w:val="both"/>
        <w:rPr>
          <w:sz w:val="24"/>
        </w:rPr>
      </w:pPr>
      <w:r>
        <w:rPr>
          <w:sz w:val="24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26">
        <w:r>
          <w:rPr>
            <w:sz w:val="24"/>
          </w:rPr>
          <w:t>http://www.iprbookshop.ru/13547.htm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04" w:firstLine="708"/>
        <w:jc w:val="both"/>
        <w:rPr>
          <w:sz w:val="24"/>
        </w:rPr>
      </w:pPr>
      <w:r>
        <w:rPr>
          <w:sz w:val="24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27">
        <w:r>
          <w:rPr>
            <w:sz w:val="24"/>
          </w:rPr>
          <w:t>http://www.iprbookshop.ru/13548.html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06" w:firstLine="708"/>
        <w:jc w:val="both"/>
        <w:rPr>
          <w:sz w:val="24"/>
        </w:rPr>
      </w:pPr>
      <w:r>
        <w:rPr>
          <w:sz w:val="24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обработке металла на станках и линиях [Электронный ресурс]: учебное 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28">
        <w:r>
          <w:rPr>
            <w:sz w:val="24"/>
          </w:rPr>
          <w:t>http://www.iprbookshop.ru/67615.html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1"/>
        <w:ind w:right="107" w:firstLine="708"/>
        <w:jc w:val="both"/>
        <w:rPr>
          <w:sz w:val="24"/>
        </w:rPr>
      </w:pPr>
      <w:r>
        <w:rPr>
          <w:sz w:val="24"/>
        </w:rPr>
        <w:t>Фещенко, В. Н. Токарная обработка [Электронный ресурс]: учебник. – М.: Ин-</w:t>
      </w:r>
      <w:r>
        <w:rPr>
          <w:spacing w:val="1"/>
          <w:sz w:val="24"/>
        </w:rPr>
        <w:t xml:space="preserve"> </w:t>
      </w:r>
      <w:r>
        <w:rPr>
          <w:sz w:val="24"/>
        </w:rPr>
        <w:t>фра-Инженерия,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доступа: </w:t>
      </w:r>
      <w:hyperlink r:id="rId29">
        <w:r>
          <w:rPr>
            <w:sz w:val="24"/>
          </w:rPr>
          <w:t>http://www.iprbookshop.ru/51737.html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10" w:firstLine="708"/>
        <w:jc w:val="both"/>
        <w:rPr>
          <w:sz w:val="24"/>
        </w:rPr>
      </w:pPr>
      <w:r>
        <w:rPr>
          <w:sz w:val="24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 2015.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30">
        <w:r>
          <w:rPr>
            <w:sz w:val="24"/>
          </w:rPr>
          <w:t>http://www.iprbookshop.ru/67653.html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06" w:firstLine="708"/>
        <w:jc w:val="both"/>
        <w:rPr>
          <w:sz w:val="24"/>
        </w:rPr>
      </w:pPr>
      <w:r>
        <w:rPr>
          <w:sz w:val="24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2015.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31">
        <w:r>
          <w:rPr>
            <w:sz w:val="24"/>
          </w:rPr>
          <w:t>http://www.iprbookshop.ru/80236.html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ind w:right="113" w:firstLine="708"/>
        <w:jc w:val="both"/>
        <w:rPr>
          <w:sz w:val="24"/>
        </w:rPr>
      </w:pPr>
      <w:r>
        <w:rPr>
          <w:sz w:val="24"/>
        </w:rPr>
        <w:t>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МИСиС,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>http://www.iprbookshop.ru/64193.html</w:t>
        </w:r>
      </w:hyperlink>
    </w:p>
    <w:p w:rsidR="002018CD" w:rsidRDefault="002018CD">
      <w:pPr>
        <w:pStyle w:val="ListParagraph"/>
        <w:numPr>
          <w:ilvl w:val="0"/>
          <w:numId w:val="12"/>
        </w:numPr>
        <w:tabs>
          <w:tab w:val="left" w:pos="1393"/>
        </w:tabs>
        <w:spacing w:before="1"/>
        <w:ind w:right="110" w:firstLine="708"/>
        <w:jc w:val="both"/>
        <w:rPr>
          <w:sz w:val="24"/>
        </w:rPr>
      </w:pPr>
      <w:r>
        <w:rPr>
          <w:sz w:val="24"/>
        </w:rPr>
        <w:t>Слесарное дело в вопросах и ответах [Электронный ресурс]: Режим доступа:</w:t>
      </w:r>
      <w:r>
        <w:rPr>
          <w:spacing w:val="1"/>
          <w:sz w:val="24"/>
        </w:rPr>
        <w:t xml:space="preserve"> </w:t>
      </w:r>
      <w:hyperlink r:id="rId33">
        <w:r>
          <w:rPr>
            <w:sz w:val="24"/>
          </w:rPr>
          <w:t>http://www.domoslesar.ru/,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</w:t>
      </w:r>
    </w:p>
    <w:p w:rsidR="002018CD" w:rsidRDefault="002018CD">
      <w:pPr>
        <w:pStyle w:val="BodyText"/>
      </w:pPr>
    </w:p>
    <w:p w:rsidR="002018CD" w:rsidRDefault="002018CD">
      <w:pPr>
        <w:pStyle w:val="Heading1"/>
        <w:numPr>
          <w:ilvl w:val="1"/>
          <w:numId w:val="16"/>
        </w:numPr>
        <w:tabs>
          <w:tab w:val="left" w:pos="1389"/>
        </w:tabs>
        <w:jc w:val="both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2018CD" w:rsidRDefault="002018CD">
      <w:pPr>
        <w:pStyle w:val="BodyText"/>
        <w:ind w:left="260" w:right="100" w:firstLine="708"/>
        <w:jc w:val="both"/>
      </w:pPr>
      <w:r>
        <w:t>Реализация рабочей программы профессионального модуля ПМ.01 Слесарная об-</w:t>
      </w:r>
      <w:r>
        <w:rPr>
          <w:spacing w:val="1"/>
        </w:rPr>
        <w:t xml:space="preserve"> </w:t>
      </w:r>
      <w:r>
        <w:t>работка деталей, изготовление, сборка и ремонт приспособлений, режущего и измери-</w:t>
      </w:r>
      <w:r>
        <w:rPr>
          <w:spacing w:val="1"/>
        </w:rPr>
        <w:t xml:space="preserve"> </w:t>
      </w:r>
      <w:r>
        <w:t>тельного инструмента включает обязательное прохождение учебной и производственной</w:t>
      </w:r>
      <w:r>
        <w:rPr>
          <w:spacing w:val="1"/>
        </w:rPr>
        <w:t xml:space="preserve"> </w:t>
      </w:r>
      <w:r>
        <w:t>практики.</w:t>
      </w:r>
    </w:p>
    <w:p w:rsidR="002018CD" w:rsidRDefault="002018CD">
      <w:pPr>
        <w:pStyle w:val="BodyText"/>
        <w:ind w:left="260" w:right="110" w:firstLine="708"/>
        <w:jc w:val="both"/>
      </w:pPr>
      <w:r>
        <w:t>Учебная практика реализуется в мастерских колледжа при наличии</w:t>
      </w:r>
      <w:r>
        <w:rPr>
          <w:spacing w:val="1"/>
        </w:rPr>
        <w:t xml:space="preserve"> </w:t>
      </w:r>
      <w:r>
        <w:t>оборудования, инструментов, расходных материалов, обеспечивающих выполнение всех</w:t>
      </w:r>
      <w:r>
        <w:rPr>
          <w:spacing w:val="1"/>
        </w:rPr>
        <w:t xml:space="preserve"> </w:t>
      </w:r>
      <w:r>
        <w:t>видов работ, определенных содержанием рабочей программы профессионального модуля.</w:t>
      </w:r>
    </w:p>
    <w:p w:rsidR="002018CD" w:rsidRDefault="002018CD">
      <w:pPr>
        <w:pStyle w:val="BodyText"/>
        <w:spacing w:before="1"/>
        <w:ind w:left="260" w:right="115" w:firstLine="708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профиля, обеспечивающих деятельность обучающихся в профессиональной области «40.</w:t>
      </w:r>
      <w:r>
        <w:rPr>
          <w:spacing w:val="1"/>
        </w:rPr>
        <w:t xml:space="preserve"> </w:t>
      </w:r>
      <w:r>
        <w:t>Сквозные виды профессиональной деятельности в промышленности» и выполнение всех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содержанием ФГОС СПО.</w:t>
      </w:r>
    </w:p>
    <w:p w:rsidR="002018CD" w:rsidRDefault="002018CD">
      <w:pPr>
        <w:pStyle w:val="BodyText"/>
        <w:ind w:left="260" w:right="115" w:firstLine="708"/>
        <w:jc w:val="both"/>
      </w:pPr>
      <w:r>
        <w:t>Оснащенные базы практики определяется в соответствии с п.6.1.3. ООП СПО по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15.01.35 Мастер</w:t>
      </w:r>
      <w:r>
        <w:rPr>
          <w:spacing w:val="-5"/>
        </w:rPr>
        <w:t xml:space="preserve"> </w:t>
      </w:r>
      <w:r>
        <w:t>слесарных</w:t>
      </w:r>
      <w:r>
        <w:rPr>
          <w:spacing w:val="-5"/>
        </w:rPr>
        <w:t xml:space="preserve"> </w:t>
      </w:r>
      <w:r>
        <w:t>работ.</w:t>
      </w:r>
    </w:p>
    <w:p w:rsidR="002018CD" w:rsidRDefault="002018CD">
      <w:pPr>
        <w:pStyle w:val="BodyText"/>
        <w:ind w:left="260" w:right="102" w:firstLine="708"/>
        <w:jc w:val="both"/>
      </w:pPr>
      <w:r>
        <w:t>В соответствии с требованиями ФГОС СПО по профессии 15.01.35 Мастер слесар-</w:t>
      </w:r>
      <w:r>
        <w:rPr>
          <w:spacing w:val="1"/>
        </w:rPr>
        <w:t xml:space="preserve"> </w:t>
      </w:r>
      <w:r>
        <w:t>ных работ реализация компетентностного подхода предусматривает использование в об-</w:t>
      </w:r>
      <w:r>
        <w:rPr>
          <w:spacing w:val="1"/>
        </w:rPr>
        <w:t xml:space="preserve"> </w:t>
      </w:r>
      <w:r>
        <w:t>разовательном процессе современных образовательных технологий, активных и интерак-</w:t>
      </w:r>
      <w:r>
        <w:rPr>
          <w:spacing w:val="1"/>
        </w:rPr>
        <w:t xml:space="preserve"> </w:t>
      </w:r>
      <w:r>
        <w:t>тивных форм и методов проведения занятий, с целью формирования и развития общих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обучающихся.</w:t>
      </w:r>
    </w:p>
    <w:p w:rsidR="002018CD" w:rsidRDefault="002018CD">
      <w:pPr>
        <w:pStyle w:val="BodyText"/>
        <w:ind w:left="260" w:right="117" w:firstLine="708"/>
        <w:jc w:val="both"/>
      </w:pPr>
      <w:r>
        <w:t>Современные образовательные технологии, активные и интерактивные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процессе:</w:t>
      </w:r>
    </w:p>
    <w:p w:rsidR="002018CD" w:rsidRDefault="002018CD">
      <w:pPr>
        <w:pStyle w:val="BodyText"/>
        <w:spacing w:before="8"/>
        <w:rPr>
          <w:sz w:val="23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7622"/>
      </w:tblGrid>
      <w:tr w:rsidR="002018CD" w:rsidTr="003E7911">
        <w:trPr>
          <w:trHeight w:val="553"/>
        </w:trPr>
        <w:tc>
          <w:tcPr>
            <w:tcW w:w="1844" w:type="dxa"/>
          </w:tcPr>
          <w:p w:rsidR="002018CD" w:rsidRPr="003E7911" w:rsidRDefault="002018CD" w:rsidP="003E7911">
            <w:pPr>
              <w:pStyle w:val="TableParagraph"/>
              <w:spacing w:before="3"/>
              <w:ind w:left="24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Вид</w:t>
            </w:r>
            <w:r w:rsidRPr="003E7911">
              <w:rPr>
                <w:b/>
                <w:spacing w:val="-2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занятия</w:t>
            </w:r>
          </w:p>
        </w:tc>
        <w:tc>
          <w:tcPr>
            <w:tcW w:w="7622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315" w:right="93" w:hanging="1093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Современные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образовательные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технологии,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активные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интерак-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тивные формы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методы</w:t>
            </w:r>
            <w:r w:rsidRPr="003E7911">
              <w:rPr>
                <w:b/>
                <w:spacing w:val="-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проведения</w:t>
            </w:r>
            <w:r w:rsidRPr="003E7911">
              <w:rPr>
                <w:b/>
                <w:spacing w:val="-3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занятий</w:t>
            </w:r>
          </w:p>
        </w:tc>
      </w:tr>
      <w:tr w:rsidR="002018CD" w:rsidTr="003E7911">
        <w:trPr>
          <w:trHeight w:val="550"/>
        </w:trPr>
        <w:tc>
          <w:tcPr>
            <w:tcW w:w="1844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442" w:right="142" w:hanging="280"/>
              <w:rPr>
                <w:sz w:val="24"/>
              </w:rPr>
            </w:pPr>
            <w:r w:rsidRPr="003E7911">
              <w:rPr>
                <w:sz w:val="24"/>
              </w:rPr>
              <w:t>Теоретическое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обучение</w:t>
            </w:r>
          </w:p>
        </w:tc>
        <w:tc>
          <w:tcPr>
            <w:tcW w:w="7622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 w:rsidRPr="003E7911">
              <w:rPr>
                <w:sz w:val="24"/>
              </w:rPr>
              <w:t>Применение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метода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демонстрации</w:t>
            </w:r>
            <w:r w:rsidRPr="003E7911">
              <w:rPr>
                <w:spacing w:val="3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помощью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презентаций,</w:t>
            </w:r>
            <w:r w:rsidRPr="003E7911">
              <w:rPr>
                <w:spacing w:val="32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ние компьютерных и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информационных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технологий.</w:t>
            </w:r>
          </w:p>
        </w:tc>
      </w:tr>
      <w:tr w:rsidR="002018CD" w:rsidTr="003E7911">
        <w:trPr>
          <w:trHeight w:val="548"/>
        </w:trPr>
        <w:tc>
          <w:tcPr>
            <w:tcW w:w="1844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526" w:right="176" w:hanging="324"/>
              <w:rPr>
                <w:sz w:val="24"/>
              </w:rPr>
            </w:pPr>
            <w:r w:rsidRPr="003E7911">
              <w:rPr>
                <w:sz w:val="24"/>
              </w:rPr>
              <w:t>Практические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</w:t>
            </w:r>
          </w:p>
        </w:tc>
        <w:tc>
          <w:tcPr>
            <w:tcW w:w="7622" w:type="dxa"/>
          </w:tcPr>
          <w:p w:rsidR="002018CD" w:rsidRPr="003E7911" w:rsidRDefault="002018CD" w:rsidP="003E7911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 w:rsidRPr="003E7911">
              <w:rPr>
                <w:sz w:val="24"/>
              </w:rPr>
              <w:t>Метод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демонстрации,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метод</w:t>
            </w:r>
            <w:r w:rsidRPr="003E7911">
              <w:rPr>
                <w:spacing w:val="41"/>
                <w:sz w:val="24"/>
              </w:rPr>
              <w:t xml:space="preserve"> </w:t>
            </w:r>
            <w:r w:rsidRPr="003E7911">
              <w:rPr>
                <w:sz w:val="24"/>
              </w:rPr>
              <w:t>«мозговой</w:t>
            </w:r>
            <w:r w:rsidRPr="003E7911">
              <w:rPr>
                <w:spacing w:val="40"/>
                <w:sz w:val="24"/>
              </w:rPr>
              <w:t xml:space="preserve"> </w:t>
            </w:r>
            <w:r w:rsidRPr="003E7911">
              <w:rPr>
                <w:sz w:val="24"/>
              </w:rPr>
              <w:t>штурм»,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практический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метод,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практико-ориентированная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технология,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групповые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дискуссии.</w:t>
            </w:r>
          </w:p>
        </w:tc>
      </w:tr>
    </w:tbl>
    <w:p w:rsidR="002018CD" w:rsidRDefault="002018CD">
      <w:pPr>
        <w:spacing w:line="270" w:lineRule="atLeast"/>
        <w:rPr>
          <w:sz w:val="24"/>
        </w:rPr>
        <w:sectPr w:rsidR="002018CD">
          <w:pgSz w:w="11910" w:h="16840"/>
          <w:pgMar w:top="760" w:right="740" w:bottom="1240" w:left="1440" w:header="0" w:footer="966" w:gutter="0"/>
          <w:cols w:space="720"/>
        </w:sectPr>
      </w:pPr>
    </w:p>
    <w:p w:rsidR="002018CD" w:rsidRDefault="002018CD">
      <w:pPr>
        <w:pStyle w:val="Heading1"/>
        <w:numPr>
          <w:ilvl w:val="1"/>
          <w:numId w:val="16"/>
        </w:numPr>
        <w:tabs>
          <w:tab w:val="left" w:pos="1389"/>
        </w:tabs>
        <w:spacing w:before="72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2018CD" w:rsidRDefault="002018CD">
      <w:pPr>
        <w:pStyle w:val="BodyText"/>
        <w:ind w:left="260" w:right="105" w:firstLine="708"/>
        <w:jc w:val="both"/>
      </w:pPr>
      <w:r>
        <w:t>Преподаватели дисциплин профессионального цикла, осуществляющие</w:t>
      </w:r>
      <w:r>
        <w:rPr>
          <w:spacing w:val="6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 междисциплинарному курсу, входящему в состав профессионального модуля ПМ.01</w:t>
      </w:r>
      <w:r>
        <w:rPr>
          <w:spacing w:val="1"/>
        </w:rPr>
        <w:t xml:space="preserve"> </w:t>
      </w:r>
      <w:r>
        <w:t>Слесарная</w:t>
      </w:r>
      <w:r>
        <w:rPr>
          <w:spacing w:val="60"/>
        </w:rPr>
        <w:t xml:space="preserve"> </w:t>
      </w:r>
      <w:r>
        <w:t>обработка деталей, изготовление, сборка и ремонт приспособлений, режущего</w:t>
      </w:r>
      <w:r>
        <w:rPr>
          <w:spacing w:val="1"/>
        </w:rPr>
        <w:t xml:space="preserve"> </w:t>
      </w:r>
      <w:r>
        <w:t>и измерительного инструмента, имеют высшее или среднее профессиональное образова-</w:t>
      </w:r>
      <w:r>
        <w:rPr>
          <w:spacing w:val="1"/>
        </w:rPr>
        <w:t xml:space="preserve"> </w:t>
      </w:r>
      <w:r>
        <w:t>ние по профилю профессии и проходят обязательную стажировку в профильных органи-</w:t>
      </w:r>
      <w:r>
        <w:rPr>
          <w:spacing w:val="1"/>
        </w:rPr>
        <w:t xml:space="preserve"> </w:t>
      </w:r>
      <w:r>
        <w:t>зациях</w:t>
      </w:r>
      <w:r>
        <w:rPr>
          <w:spacing w:val="-1"/>
        </w:rPr>
        <w:t xml:space="preserve"> </w:t>
      </w:r>
      <w:r>
        <w:t>не реже</w:t>
      </w:r>
      <w:r>
        <w:rPr>
          <w:spacing w:val="1"/>
        </w:rPr>
        <w:t xml:space="preserve"> </w:t>
      </w:r>
      <w:r>
        <w:t>1-го 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года.</w:t>
      </w:r>
    </w:p>
    <w:p w:rsidR="002018CD" w:rsidRDefault="002018CD">
      <w:pPr>
        <w:pStyle w:val="BodyText"/>
        <w:ind w:left="260" w:right="106" w:firstLine="708"/>
        <w:jc w:val="both"/>
      </w:pPr>
      <w:r>
        <w:t>Преподаватели дисциплин профессионального цикла, мастера производственного</w:t>
      </w:r>
      <w:r>
        <w:rPr>
          <w:spacing w:val="1"/>
        </w:rPr>
        <w:t xml:space="preserve"> </w:t>
      </w:r>
      <w:r>
        <w:t>обучения, осуществляющие проведение учебной практики и руководство производствен-</w:t>
      </w:r>
      <w:r>
        <w:rPr>
          <w:spacing w:val="1"/>
        </w:rPr>
        <w:t xml:space="preserve"> </w:t>
      </w:r>
      <w:r>
        <w:t>ной практикой, имеют высшее или среднее профессиональное образование по профилю</w:t>
      </w:r>
      <w:r>
        <w:rPr>
          <w:spacing w:val="1"/>
        </w:rPr>
        <w:t xml:space="preserve"> </w:t>
      </w:r>
      <w:r>
        <w:t>профессии и проходят обязательную стажировку в профильных организациях не реже 1-го</w:t>
      </w:r>
      <w:r>
        <w:rPr>
          <w:spacing w:val="-57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года.</w:t>
      </w:r>
    </w:p>
    <w:p w:rsidR="002018CD" w:rsidRDefault="002018CD">
      <w:pPr>
        <w:pStyle w:val="BodyText"/>
        <w:spacing w:before="1"/>
        <w:ind w:left="260" w:right="109" w:firstLine="708"/>
        <w:jc w:val="both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2018CD" w:rsidRDefault="002018CD">
      <w:pPr>
        <w:jc w:val="both"/>
        <w:sectPr w:rsidR="002018CD">
          <w:pgSz w:w="11910" w:h="16840"/>
          <w:pgMar w:top="1040" w:right="740" w:bottom="1240" w:left="1440" w:header="0" w:footer="966" w:gutter="0"/>
          <w:cols w:space="720"/>
        </w:sectPr>
      </w:pPr>
    </w:p>
    <w:p w:rsidR="002018CD" w:rsidRDefault="002018CD">
      <w:pPr>
        <w:pStyle w:val="Heading1"/>
        <w:spacing w:before="76"/>
        <w:ind w:left="2849" w:right="1616" w:hanging="1069"/>
      </w:pPr>
      <w:r>
        <w:t>5</w:t>
      </w:r>
      <w:r>
        <w:rPr>
          <w:i/>
        </w:rPr>
        <w:t xml:space="preserve">.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2018CD" w:rsidRDefault="002018CD">
      <w:pPr>
        <w:ind w:left="1997"/>
        <w:rPr>
          <w:b/>
          <w:sz w:val="24"/>
        </w:rPr>
      </w:pPr>
      <w:r>
        <w:rPr>
          <w:b/>
          <w:sz w:val="24"/>
        </w:rPr>
        <w:t>(ВИДА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 ДЕЯТЕЛЬНОСТИ)</w:t>
      </w:r>
    </w:p>
    <w:p w:rsidR="002018CD" w:rsidRDefault="002018CD">
      <w:pPr>
        <w:pStyle w:val="BodyText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3685"/>
        <w:gridCol w:w="3261"/>
      </w:tblGrid>
      <w:tr w:rsidR="002018CD" w:rsidTr="003E7911">
        <w:trPr>
          <w:trHeight w:val="1102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spacing w:line="276" w:lineRule="exact"/>
              <w:ind w:left="210" w:right="209" w:firstLine="13"/>
              <w:jc w:val="center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Результаты обуче-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ния (освоенные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профессиональные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компетенции)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247" w:right="192" w:hanging="1028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Основные показатели оценки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результата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ind w:left="1139" w:right="126" w:hanging="997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Формы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методы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контроля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 оценки</w:t>
            </w:r>
          </w:p>
        </w:tc>
      </w:tr>
      <w:tr w:rsidR="002018CD" w:rsidTr="003E7911">
        <w:trPr>
          <w:trHeight w:val="4692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spacing w:before="1"/>
              <w:ind w:left="107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1.1.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Выполнять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подготовку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места,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заготовок,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соблений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товления режущего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требо-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труда,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пожарной,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промыш-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ленной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экологиче-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ской</w:t>
            </w:r>
            <w:r w:rsidRPr="003E7911">
              <w:rPr>
                <w:spacing w:val="31"/>
                <w:sz w:val="24"/>
              </w:rPr>
              <w:t xml:space="preserve"> </w:t>
            </w:r>
            <w:r w:rsidRPr="003E7911">
              <w:rPr>
                <w:sz w:val="24"/>
              </w:rPr>
              <w:t>безопасности,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правил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организации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 места.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spacing w:before="1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ствии с алгоритмом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подготовки рабочего места, заго-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товок, инструментов, приспособ-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лений для изготовления режуще-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 и измерительного инструмен-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</w:p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 и скорость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подготовки рабочего места, заго-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товок, инструментов, приспособ-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лений для изготовления режуще-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 и измерительного инструмен-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Соответствие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бот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требованиям охраны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spacing w:before="1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 заданий на практи-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ческих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занятиях,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подготов-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ки рабочего места, заготовок,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ний для изготовления режу-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ква-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лификационной работы под-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готовки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места,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готовок,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инструментов,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ния режущего и измеритель-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</w:tr>
      <w:tr w:rsidR="002018CD" w:rsidTr="003E7911">
        <w:trPr>
          <w:trHeight w:val="4138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ind w:left="107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1.2.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Выполнять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слесарную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механи-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ческую обработку де-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требо-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ваний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ствии с алгоритмом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слесарной и механической обра-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боткой деталей 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 и измерительного 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 в соответствии с 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изводственным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</w:p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 и скорость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слесарной и механической обра-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боткой деталей 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 и измерительного ин-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струмента в соответствии с 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изводственным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Соответствие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бот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требованиям охраны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 заданий на практи-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ческих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занятиях,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ственных заданий слесарной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механической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обработкой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ква-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лификационной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сарной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механической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соблений, режущего и изме-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рительного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</w:tc>
      </w:tr>
      <w:tr w:rsidR="002018CD" w:rsidTr="003E7911">
        <w:trPr>
          <w:trHeight w:val="1377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ind w:left="107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1.3.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Выполнять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пригоночные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ные</w:t>
            </w:r>
            <w:r w:rsidRPr="003E7911">
              <w:rPr>
                <w:spacing w:val="24"/>
                <w:sz w:val="24"/>
              </w:rPr>
              <w:t xml:space="preserve"> </w:t>
            </w:r>
            <w:r w:rsidRPr="003E7911">
              <w:rPr>
                <w:sz w:val="24"/>
              </w:rPr>
              <w:t>операции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из-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готовлении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 xml:space="preserve">приспособлений,   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ре-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ствии с алгоритмом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пригоночных</w:t>
            </w:r>
            <w:r w:rsidRPr="003E7911">
              <w:rPr>
                <w:spacing w:val="117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120"/>
                <w:sz w:val="24"/>
              </w:rPr>
              <w:t xml:space="preserve"> </w:t>
            </w:r>
            <w:r w:rsidRPr="003E7911">
              <w:rPr>
                <w:sz w:val="24"/>
              </w:rPr>
              <w:t>опера-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из-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 заданий на практи-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ческих</w:t>
            </w:r>
            <w:r w:rsidRPr="003E7911">
              <w:rPr>
                <w:spacing w:val="112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занятиях,</w:t>
            </w:r>
            <w:r w:rsidRPr="003E7911">
              <w:rPr>
                <w:spacing w:val="115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ственных заданий пригоноч-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ных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операции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</w:p>
        </w:tc>
      </w:tr>
    </w:tbl>
    <w:p w:rsidR="002018CD" w:rsidRDefault="002018CD">
      <w:pPr>
        <w:spacing w:line="270" w:lineRule="atLeast"/>
        <w:jc w:val="both"/>
        <w:rPr>
          <w:sz w:val="24"/>
        </w:rPr>
        <w:sectPr w:rsidR="002018CD">
          <w:pgSz w:w="11910" w:h="16840"/>
          <w:pgMar w:top="760" w:right="740" w:bottom="1220" w:left="1440" w:header="0" w:footer="966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3685"/>
        <w:gridCol w:w="3261"/>
      </w:tblGrid>
      <w:tr w:rsidR="002018CD" w:rsidTr="003E7911">
        <w:trPr>
          <w:trHeight w:val="3311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ind w:left="107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тельного инструмента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 соответствии с 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изводственным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соблюдением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07" w:right="8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мерительного инструмента в со-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производственным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</w:p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 и скорость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пригоночных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опера-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 режущего и из-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мерительного инструмента в со-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производственным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заданием.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ненных</w:t>
            </w:r>
            <w:r w:rsidRPr="003E7911">
              <w:rPr>
                <w:spacing w:val="26"/>
                <w:sz w:val="24"/>
              </w:rPr>
              <w:t xml:space="preserve"> </w:t>
            </w:r>
            <w:r w:rsidRPr="003E7911">
              <w:rPr>
                <w:sz w:val="24"/>
              </w:rPr>
              <w:t>работ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требованиям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охра-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ны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изготовлении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та.</w:t>
            </w:r>
          </w:p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ква-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лификационной работы 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гоночных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слесарных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опера-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изготовлении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щего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струмента.</w:t>
            </w:r>
          </w:p>
        </w:tc>
      </w:tr>
      <w:tr w:rsidR="002018CD" w:rsidTr="003E7911">
        <w:trPr>
          <w:trHeight w:val="5518"/>
        </w:trPr>
        <w:tc>
          <w:tcPr>
            <w:tcW w:w="2521" w:type="dxa"/>
          </w:tcPr>
          <w:p w:rsidR="002018CD" w:rsidRPr="003E7911" w:rsidRDefault="002018CD" w:rsidP="003E7911">
            <w:pPr>
              <w:pStyle w:val="TableParagraph"/>
              <w:ind w:left="107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1.4.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Выполнять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сборку и регулировку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тельного инструмента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 соответствии с 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изводственным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нием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соблюдением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07" w:right="89"/>
              <w:jc w:val="both"/>
              <w:rPr>
                <w:sz w:val="24"/>
              </w:rPr>
            </w:pPr>
            <w:r w:rsidRPr="003E7911">
              <w:rPr>
                <w:sz w:val="24"/>
              </w:rPr>
              <w:t>Выполнение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ствии с алгоритмом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  <w:p w:rsidR="002018CD" w:rsidRPr="003E7911" w:rsidRDefault="002018CD" w:rsidP="003E7911">
            <w:pPr>
              <w:pStyle w:val="TableParagraph"/>
              <w:ind w:left="107" w:right="89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 и скорость выполнения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инструмента.</w:t>
            </w:r>
          </w:p>
          <w:p w:rsidR="002018CD" w:rsidRPr="003E7911" w:rsidRDefault="002018CD" w:rsidP="003E7911">
            <w:pPr>
              <w:pStyle w:val="TableParagraph"/>
              <w:ind w:left="107" w:right="8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Соответствие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бот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требованиям охраны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труда.</w:t>
            </w:r>
          </w:p>
        </w:tc>
        <w:tc>
          <w:tcPr>
            <w:tcW w:w="3261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 заданий на практи-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ческих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занятиях,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ственных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заданий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сборке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приспособле-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измери-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инструмента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ответствии с производствен-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ным заданием с соблюдени-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ем требований охраны труда.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полнения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практической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ква-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лификационной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сборке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регулировке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способлений,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режущего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измерительного инструмента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производ-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ственным заданием с соблю-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дением</w:t>
            </w:r>
            <w:r w:rsidRPr="003E7911">
              <w:rPr>
                <w:spacing w:val="60"/>
                <w:sz w:val="24"/>
              </w:rPr>
              <w:t xml:space="preserve"> </w:t>
            </w:r>
            <w:r w:rsidRPr="003E7911">
              <w:rPr>
                <w:sz w:val="24"/>
              </w:rPr>
              <w:t>требований</w:t>
            </w:r>
            <w:r w:rsidRPr="003E7911">
              <w:rPr>
                <w:spacing w:val="60"/>
                <w:sz w:val="24"/>
              </w:rPr>
              <w:t xml:space="preserve"> </w:t>
            </w:r>
            <w:r w:rsidRPr="003E7911">
              <w:rPr>
                <w:sz w:val="24"/>
              </w:rPr>
              <w:t>охраны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труда.</w:t>
            </w:r>
          </w:p>
        </w:tc>
      </w:tr>
    </w:tbl>
    <w:p w:rsidR="002018CD" w:rsidRDefault="002018CD">
      <w:pPr>
        <w:pStyle w:val="BodyText"/>
        <w:spacing w:before="2"/>
        <w:rPr>
          <w:sz w:val="16"/>
        </w:rPr>
      </w:pPr>
    </w:p>
    <w:p w:rsidR="002018CD" w:rsidRDefault="002018CD">
      <w:pPr>
        <w:pStyle w:val="BodyText"/>
        <w:spacing w:before="90"/>
        <w:ind w:left="260" w:right="105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умений.</w:t>
      </w:r>
    </w:p>
    <w:p w:rsidR="002018CD" w:rsidRDefault="002018CD">
      <w:pPr>
        <w:pStyle w:val="BodyText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685"/>
        <w:gridCol w:w="3257"/>
      </w:tblGrid>
      <w:tr w:rsidR="002018CD" w:rsidTr="003E7911">
        <w:trPr>
          <w:trHeight w:val="830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spacing w:before="3"/>
              <w:ind w:left="286" w:right="278" w:firstLine="351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Результаты</w:t>
            </w:r>
            <w:r w:rsidRPr="003E7911">
              <w:rPr>
                <w:b/>
                <w:spacing w:val="1"/>
                <w:sz w:val="24"/>
              </w:rPr>
              <w:t xml:space="preserve"> </w:t>
            </w:r>
            <w:r w:rsidRPr="003E7911">
              <w:rPr>
                <w:b/>
                <w:spacing w:val="-1"/>
                <w:sz w:val="24"/>
              </w:rPr>
              <w:t>(освоенные</w:t>
            </w:r>
            <w:r w:rsidRPr="003E7911">
              <w:rPr>
                <w:b/>
                <w:spacing w:val="-8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общие</w:t>
            </w:r>
          </w:p>
          <w:p w:rsidR="002018CD" w:rsidRPr="003E7911" w:rsidRDefault="002018CD" w:rsidP="003E7911">
            <w:pPr>
              <w:pStyle w:val="TableParagraph"/>
              <w:spacing w:line="255" w:lineRule="exact"/>
              <w:ind w:left="514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компетенции)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spacing w:before="3"/>
              <w:ind w:left="1247" w:right="201" w:hanging="1028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Основные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показатели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оценки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результата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spacing w:before="3"/>
              <w:ind w:left="1139" w:right="126" w:hanging="1001"/>
              <w:rPr>
                <w:b/>
                <w:sz w:val="24"/>
              </w:rPr>
            </w:pPr>
            <w:r w:rsidRPr="003E7911">
              <w:rPr>
                <w:b/>
                <w:sz w:val="24"/>
              </w:rPr>
              <w:t>Формы</w:t>
            </w:r>
            <w:r w:rsidRPr="003E7911">
              <w:rPr>
                <w:b/>
                <w:spacing w:val="-6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</w:t>
            </w:r>
            <w:r w:rsidRPr="003E7911">
              <w:rPr>
                <w:b/>
                <w:spacing w:val="-4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методы</w:t>
            </w:r>
            <w:r w:rsidRPr="003E7911">
              <w:rPr>
                <w:b/>
                <w:spacing w:val="-5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контроля</w:t>
            </w:r>
            <w:r w:rsidRPr="003E7911">
              <w:rPr>
                <w:b/>
                <w:spacing w:val="-57"/>
                <w:sz w:val="24"/>
              </w:rPr>
              <w:t xml:space="preserve"> </w:t>
            </w:r>
            <w:r w:rsidRPr="003E7911">
              <w:rPr>
                <w:b/>
                <w:sz w:val="24"/>
              </w:rPr>
              <w:t>и оценки</w:t>
            </w:r>
          </w:p>
        </w:tc>
      </w:tr>
      <w:tr w:rsidR="002018CD" w:rsidTr="003E7911">
        <w:trPr>
          <w:trHeight w:val="3586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84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01.</w:t>
            </w:r>
            <w:r w:rsidRPr="003E7911">
              <w:rPr>
                <w:spacing w:val="27"/>
                <w:sz w:val="24"/>
              </w:rPr>
              <w:t xml:space="preserve"> </w:t>
            </w:r>
            <w:r w:rsidRPr="003E7911">
              <w:rPr>
                <w:sz w:val="24"/>
              </w:rPr>
              <w:t>Выбирать</w:t>
            </w:r>
            <w:r w:rsidRPr="003E7911">
              <w:rPr>
                <w:spacing w:val="22"/>
                <w:sz w:val="24"/>
              </w:rPr>
              <w:t xml:space="preserve"> </w:t>
            </w:r>
            <w:r w:rsidRPr="003E7911">
              <w:rPr>
                <w:sz w:val="24"/>
              </w:rPr>
              <w:t>спо-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собы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решения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задач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деятельности,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приме-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нительно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к</w:t>
            </w:r>
            <w:r w:rsidRPr="003E7911">
              <w:rPr>
                <w:spacing w:val="7"/>
                <w:sz w:val="24"/>
              </w:rPr>
              <w:t xml:space="preserve"> </w:t>
            </w:r>
            <w:r w:rsidRPr="003E7911">
              <w:rPr>
                <w:sz w:val="24"/>
              </w:rPr>
              <w:t>различным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контекстам.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2074"/>
              </w:tabs>
              <w:ind w:right="97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распознавания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сложных проблемных ситуаций 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различных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контекстах;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3026"/>
              </w:tabs>
              <w:ind w:right="94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проведения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анализа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сложных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ситуаций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решении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задач</w:t>
            </w:r>
          </w:p>
          <w:p w:rsidR="002018CD" w:rsidRPr="003E7911" w:rsidRDefault="002018CD" w:rsidP="003E7911">
            <w:pPr>
              <w:pStyle w:val="TableParagraph"/>
              <w:ind w:left="107"/>
              <w:jc w:val="both"/>
              <w:rPr>
                <w:sz w:val="24"/>
              </w:rPr>
            </w:pPr>
            <w:r w:rsidRPr="003E7911">
              <w:rPr>
                <w:spacing w:val="-1"/>
                <w:sz w:val="24"/>
              </w:rPr>
              <w:t>профессиональной</w:t>
            </w:r>
            <w:r w:rsidRPr="003E7911">
              <w:rPr>
                <w:sz w:val="24"/>
              </w:rPr>
              <w:t xml:space="preserve"> деятельности;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оптимальность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этапов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решения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задачи;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определение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потребности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left="343" w:hanging="237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поиска;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line="255" w:lineRule="exact"/>
              <w:ind w:left="343" w:hanging="237"/>
              <w:jc w:val="both"/>
              <w:rPr>
                <w:sz w:val="24"/>
              </w:rPr>
            </w:pPr>
            <w:r w:rsidRPr="003E7911">
              <w:rPr>
                <w:sz w:val="24"/>
              </w:rPr>
              <w:t xml:space="preserve">эффективность    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определения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</w:tbl>
    <w:p w:rsidR="002018CD" w:rsidRDefault="002018CD">
      <w:pPr>
        <w:jc w:val="both"/>
        <w:rPr>
          <w:sz w:val="24"/>
        </w:rPr>
        <w:sectPr w:rsidR="002018CD">
          <w:pgSz w:w="11910" w:h="16840"/>
          <w:pgMar w:top="840" w:right="740" w:bottom="122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685"/>
        <w:gridCol w:w="3257"/>
      </w:tblGrid>
      <w:tr w:rsidR="002018CD" w:rsidTr="003E7911">
        <w:trPr>
          <w:trHeight w:val="3035"/>
        </w:trPr>
        <w:tc>
          <w:tcPr>
            <w:tcW w:w="2557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источников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нужных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ресурсов;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разработка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детального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действий;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right="99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правильность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рисков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каждом шагу;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right="96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плюсов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минусов полученного результата,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своего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реализации,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предложение</w:t>
            </w:r>
            <w:r w:rsidRPr="003E7911">
              <w:rPr>
                <w:spacing w:val="10"/>
                <w:sz w:val="24"/>
              </w:rPr>
              <w:t xml:space="preserve"> </w:t>
            </w:r>
            <w:r w:rsidRPr="003E7911">
              <w:rPr>
                <w:sz w:val="24"/>
              </w:rPr>
              <w:t>критериев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рекомендаций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улучшению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плана.</w:t>
            </w:r>
          </w:p>
        </w:tc>
        <w:tc>
          <w:tcPr>
            <w:tcW w:w="3257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</w:tr>
      <w:tr w:rsidR="002018CD" w:rsidTr="003E7911">
        <w:trPr>
          <w:trHeight w:val="4418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tabs>
                <w:tab w:val="left" w:pos="1078"/>
                <w:tab w:val="left" w:pos="1713"/>
              </w:tabs>
              <w:ind w:left="110" w:right="93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02.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Осуществлять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поиск,</w:t>
            </w:r>
            <w:r w:rsidRPr="003E7911">
              <w:rPr>
                <w:spacing w:val="55"/>
                <w:sz w:val="24"/>
              </w:rPr>
              <w:t xml:space="preserve"> </w:t>
            </w:r>
            <w:r w:rsidRPr="003E7911">
              <w:rPr>
                <w:sz w:val="24"/>
              </w:rPr>
              <w:t>анализ</w:t>
            </w:r>
            <w:r w:rsidRPr="003E7911">
              <w:rPr>
                <w:spacing w:val="5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55"/>
                <w:sz w:val="24"/>
              </w:rPr>
              <w:t xml:space="preserve"> </w:t>
            </w:r>
            <w:r w:rsidRPr="003E7911">
              <w:rPr>
                <w:sz w:val="24"/>
              </w:rPr>
              <w:t>ин-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терпретацию</w:t>
            </w:r>
            <w:r w:rsidRPr="003E7911">
              <w:rPr>
                <w:sz w:val="24"/>
              </w:rPr>
              <w:tab/>
              <w:t>инфор-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мации,</w:t>
            </w:r>
            <w:r w:rsidRPr="003E7911">
              <w:rPr>
                <w:sz w:val="24"/>
              </w:rPr>
              <w:tab/>
              <w:t>необходимой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</w:t>
            </w:r>
            <w:r w:rsidRPr="003E7911">
              <w:rPr>
                <w:spacing w:val="29"/>
                <w:sz w:val="24"/>
              </w:rPr>
              <w:t xml:space="preserve"> </w:t>
            </w:r>
            <w:r w:rsidRPr="003E7911">
              <w:rPr>
                <w:sz w:val="24"/>
              </w:rPr>
              <w:t>задач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оптимальность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планирования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поиска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широкого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набора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источников,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задач;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2218"/>
                <w:tab w:val="left" w:pos="2783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анализа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полученной</w:t>
            </w:r>
            <w:r w:rsidRPr="003E7911">
              <w:rPr>
                <w:sz w:val="24"/>
              </w:rPr>
              <w:tab/>
              <w:t>информации,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выделения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главных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аспектов;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структурирования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отобранной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параметрами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поиска;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3E7911">
              <w:rPr>
                <w:sz w:val="24"/>
              </w:rPr>
              <w:t xml:space="preserve">интерпретация     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полученной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информации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2482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 03. Планировать 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реализовывать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ственное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нальное и личностное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развитие.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137"/>
              </w:tabs>
              <w:ind w:right="100" w:firstLine="0"/>
              <w:rPr>
                <w:sz w:val="24"/>
              </w:rPr>
            </w:pPr>
            <w:r w:rsidRPr="003E7911">
              <w:rPr>
                <w:sz w:val="24"/>
              </w:rPr>
              <w:t>актуальность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используемой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нормативно-правовой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документации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226"/>
              </w:tabs>
              <w:ind w:left="39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точность,</w:t>
            </w:r>
            <w:r w:rsidRPr="003E7911">
              <w:rPr>
                <w:sz w:val="24"/>
              </w:rPr>
              <w:tab/>
              <w:t>адекватность</w:t>
            </w:r>
          </w:p>
          <w:p w:rsidR="002018CD" w:rsidRPr="003E7911" w:rsidRDefault="002018CD" w:rsidP="003E7911">
            <w:pPr>
              <w:pStyle w:val="TableParagraph"/>
              <w:tabs>
                <w:tab w:val="left" w:pos="1638"/>
                <w:tab w:val="left" w:pos="2250"/>
              </w:tabs>
              <w:ind w:left="107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применения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современной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научной</w:t>
            </w:r>
            <w:r w:rsidRPr="003E7911">
              <w:rPr>
                <w:sz w:val="24"/>
              </w:rPr>
              <w:tab/>
              <w:t>профессиональной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терминологии.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ничной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2482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04.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Работать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коллективе и команде,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эффективно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взаимо-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колле-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гами,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руководством,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клиентами.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участия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деловом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общении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решения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деловых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задач;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100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оптимальность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планирования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60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</w:p>
          <w:p w:rsidR="002018CD" w:rsidRPr="003E7911" w:rsidRDefault="002018CD" w:rsidP="003E7911">
            <w:pPr>
              <w:pStyle w:val="TableParagraph"/>
              <w:spacing w:line="276" w:lineRule="exact"/>
              <w:ind w:left="106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2209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05.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Осуществлять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устную и письменную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коммуникацию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государственном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язы-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ке с учетом особенно-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социального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культурного</w:t>
            </w:r>
            <w:r w:rsidRPr="003E7911">
              <w:rPr>
                <w:spacing w:val="34"/>
                <w:sz w:val="24"/>
              </w:rPr>
              <w:t xml:space="preserve"> </w:t>
            </w:r>
            <w:r w:rsidRPr="003E7911">
              <w:rPr>
                <w:sz w:val="24"/>
              </w:rPr>
              <w:t>контек-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3E7911">
              <w:rPr>
                <w:sz w:val="24"/>
              </w:rPr>
              <w:t>ста.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грамотность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устного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письменного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изложения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своих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мыслей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тематике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государственном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языке;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толерантность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поведения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коллективе.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19"/>
                <w:sz w:val="24"/>
              </w:rPr>
              <w:t xml:space="preserve"> </w:t>
            </w:r>
            <w:r w:rsidRPr="003E7911">
              <w:rPr>
                <w:sz w:val="24"/>
              </w:rPr>
              <w:t xml:space="preserve">в  </w:t>
            </w:r>
            <w:r w:rsidRPr="003E7911">
              <w:rPr>
                <w:spacing w:val="3"/>
                <w:sz w:val="24"/>
              </w:rPr>
              <w:t xml:space="preserve"> </w:t>
            </w:r>
            <w:r w:rsidRPr="003E7911">
              <w:rPr>
                <w:sz w:val="24"/>
              </w:rPr>
              <w:t xml:space="preserve">процесс  </w:t>
            </w:r>
            <w:r w:rsidRPr="003E7911">
              <w:rPr>
                <w:spacing w:val="2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 xml:space="preserve">для   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 xml:space="preserve">формирования   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</w:p>
        </w:tc>
      </w:tr>
    </w:tbl>
    <w:p w:rsidR="002018CD" w:rsidRDefault="002018CD">
      <w:pPr>
        <w:spacing w:line="259" w:lineRule="exact"/>
        <w:jc w:val="both"/>
        <w:rPr>
          <w:sz w:val="24"/>
        </w:rPr>
        <w:sectPr w:rsidR="002018CD">
          <w:pgSz w:w="11910" w:h="16840"/>
          <w:pgMar w:top="840" w:right="740" w:bottom="116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685"/>
        <w:gridCol w:w="3257"/>
      </w:tblGrid>
      <w:tr w:rsidR="002018CD" w:rsidTr="003E7911">
        <w:trPr>
          <w:trHeight w:val="274"/>
        </w:trPr>
        <w:tc>
          <w:tcPr>
            <w:tcW w:w="2557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2018CD" w:rsidRPr="003E7911" w:rsidRDefault="002018CD">
            <w:pPr>
              <w:pStyle w:val="TableParagraph"/>
              <w:rPr>
                <w:sz w:val="20"/>
              </w:rPr>
            </w:pP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E7911">
              <w:rPr>
                <w:sz w:val="24"/>
              </w:rPr>
              <w:t>ничной</w:t>
            </w:r>
            <w:r w:rsidRPr="003E7911">
              <w:rPr>
                <w:spacing w:val="-5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3038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tabs>
                <w:tab w:val="left" w:pos="754"/>
                <w:tab w:val="left" w:pos="1038"/>
                <w:tab w:val="left" w:pos="1367"/>
                <w:tab w:val="left" w:pos="1602"/>
                <w:tab w:val="left" w:pos="1754"/>
                <w:tab w:val="left" w:pos="2113"/>
              </w:tabs>
              <w:ind w:left="110" w:right="94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z w:val="24"/>
              </w:rPr>
              <w:tab/>
              <w:t>06.</w:t>
            </w:r>
            <w:r w:rsidRPr="003E7911">
              <w:rPr>
                <w:sz w:val="24"/>
              </w:rPr>
              <w:tab/>
              <w:t>Проявлять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гражданско-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патриотическую</w:t>
            </w:r>
            <w:r w:rsidRPr="003E7911">
              <w:rPr>
                <w:sz w:val="24"/>
              </w:rPr>
              <w:tab/>
              <w:t>по-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зицию,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демонстриро-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вать</w:t>
            </w:r>
            <w:r w:rsidRPr="003E7911">
              <w:rPr>
                <w:spacing w:val="30"/>
                <w:sz w:val="24"/>
              </w:rPr>
              <w:t xml:space="preserve"> </w:t>
            </w:r>
            <w:r w:rsidRPr="003E7911">
              <w:rPr>
                <w:sz w:val="24"/>
              </w:rPr>
              <w:t>осознанное</w:t>
            </w:r>
            <w:r w:rsidRPr="003E7911">
              <w:rPr>
                <w:spacing w:val="33"/>
                <w:sz w:val="24"/>
              </w:rPr>
              <w:t xml:space="preserve"> </w:t>
            </w:r>
            <w:r w:rsidRPr="003E7911">
              <w:rPr>
                <w:sz w:val="24"/>
              </w:rPr>
              <w:t>пове-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дение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основе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тра-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диционных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  <w:t>общече-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ловеческих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  <w:t>ценно-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стей,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применять</w:t>
            </w:r>
            <w:r w:rsidRPr="003E7911">
              <w:rPr>
                <w:spacing w:val="44"/>
                <w:sz w:val="24"/>
              </w:rPr>
              <w:t xml:space="preserve"> </w:t>
            </w:r>
            <w:r w:rsidRPr="003E7911">
              <w:rPr>
                <w:sz w:val="24"/>
              </w:rPr>
              <w:t>стан-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дарты</w:t>
            </w:r>
            <w:r w:rsidRPr="003E7911">
              <w:rPr>
                <w:spacing w:val="4"/>
                <w:sz w:val="24"/>
              </w:rPr>
              <w:t xml:space="preserve"> </w:t>
            </w:r>
            <w:r w:rsidRPr="003E7911">
              <w:rPr>
                <w:sz w:val="24"/>
              </w:rPr>
              <w:t>антикоррупци-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3E7911">
              <w:rPr>
                <w:sz w:val="24"/>
              </w:rPr>
              <w:t>онного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поведения.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ind w:left="107" w:right="201"/>
              <w:rPr>
                <w:sz w:val="24"/>
              </w:rPr>
            </w:pPr>
            <w:r w:rsidRPr="003E7911">
              <w:rPr>
                <w:sz w:val="24"/>
              </w:rPr>
              <w:t>–</w:t>
            </w:r>
            <w:r w:rsidRPr="003E7911">
              <w:rPr>
                <w:spacing w:val="39"/>
                <w:sz w:val="24"/>
              </w:rPr>
              <w:t xml:space="preserve"> </w:t>
            </w:r>
            <w:r w:rsidRPr="003E7911">
              <w:rPr>
                <w:sz w:val="24"/>
              </w:rPr>
              <w:t>понимание</w:t>
            </w:r>
            <w:r w:rsidRPr="003E7911">
              <w:rPr>
                <w:spacing w:val="25"/>
                <w:sz w:val="24"/>
              </w:rPr>
              <w:t xml:space="preserve"> </w:t>
            </w:r>
            <w:r w:rsidRPr="003E7911">
              <w:rPr>
                <w:sz w:val="24"/>
              </w:rPr>
              <w:t>значимости</w:t>
            </w:r>
            <w:r w:rsidRPr="003E7911">
              <w:rPr>
                <w:spacing w:val="20"/>
                <w:sz w:val="24"/>
              </w:rPr>
              <w:t xml:space="preserve"> </w:t>
            </w:r>
            <w:r w:rsidRPr="003E7911">
              <w:rPr>
                <w:sz w:val="24"/>
              </w:rPr>
              <w:t>своей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2482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 07. Содействовать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сохранению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окружа-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ющей среды, ресурсо-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сбережению,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эффек-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тивно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чрезвычайных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ситуа-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циях.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1646"/>
              </w:tabs>
              <w:ind w:right="94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соблюдения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правил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экологической безопасности при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ведении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профессиональной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обеспечения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ресурсосбережения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рабочем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месте.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5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</w:p>
          <w:p w:rsidR="002018CD" w:rsidRPr="003E7911" w:rsidRDefault="002018CD" w:rsidP="003E7911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ничной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3038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tabs>
                <w:tab w:val="left" w:pos="926"/>
                <w:tab w:val="left" w:pos="1242"/>
                <w:tab w:val="left" w:pos="1401"/>
              </w:tabs>
              <w:ind w:left="110" w:right="91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08.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Использовать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средства</w:t>
            </w:r>
            <w:r w:rsidRPr="003E7911">
              <w:rPr>
                <w:sz w:val="24"/>
              </w:rPr>
              <w:tab/>
              <w:t>физической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культуры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сохра-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нения</w:t>
            </w:r>
            <w:r w:rsidRPr="003E7911">
              <w:rPr>
                <w:sz w:val="24"/>
              </w:rPr>
              <w:tab/>
              <w:t>и</w:t>
            </w:r>
            <w:r w:rsidRPr="003E7911">
              <w:rPr>
                <w:sz w:val="24"/>
              </w:rPr>
              <w:tab/>
              <w:t>укрепления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здоровья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процессе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</w:t>
            </w:r>
            <w:r w:rsidRPr="003E7911">
              <w:rPr>
                <w:spacing w:val="1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2"/>
                <w:sz w:val="24"/>
              </w:rPr>
              <w:t xml:space="preserve"> </w:t>
            </w:r>
            <w:r w:rsidRPr="003E7911">
              <w:rPr>
                <w:sz w:val="24"/>
              </w:rPr>
              <w:t>под-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держание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  <w:t>необходи-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мого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уровня</w:t>
            </w:r>
            <w:r w:rsidRPr="003E7911">
              <w:rPr>
                <w:spacing w:val="38"/>
                <w:sz w:val="24"/>
              </w:rPr>
              <w:t xml:space="preserve"> </w:t>
            </w:r>
            <w:r w:rsidRPr="003E7911">
              <w:rPr>
                <w:sz w:val="24"/>
              </w:rPr>
              <w:t>физиче-</w:t>
            </w:r>
          </w:p>
          <w:p w:rsidR="002018CD" w:rsidRPr="003E7911" w:rsidRDefault="002018CD" w:rsidP="003E7911">
            <w:pPr>
              <w:pStyle w:val="TableParagraph"/>
              <w:tabs>
                <w:tab w:val="left" w:pos="838"/>
              </w:tabs>
              <w:spacing w:line="270" w:lineRule="atLeast"/>
              <w:ind w:left="110" w:right="93"/>
              <w:rPr>
                <w:sz w:val="24"/>
              </w:rPr>
            </w:pPr>
            <w:r w:rsidRPr="003E7911">
              <w:rPr>
                <w:sz w:val="24"/>
              </w:rPr>
              <w:t>ской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подготовленно-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сти.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tabs>
                <w:tab w:val="left" w:pos="2410"/>
              </w:tabs>
              <w:ind w:left="107" w:right="94"/>
              <w:jc w:val="both"/>
              <w:rPr>
                <w:sz w:val="24"/>
              </w:rPr>
            </w:pPr>
            <w:r w:rsidRPr="003E7911">
              <w:rPr>
                <w:sz w:val="24"/>
              </w:rPr>
              <w:t>–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средств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информатизации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информационных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технологий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реализации</w:t>
            </w:r>
          </w:p>
          <w:p w:rsidR="002018CD" w:rsidRPr="003E7911" w:rsidRDefault="002018CD" w:rsidP="003E7911">
            <w:pPr>
              <w:pStyle w:val="TableParagraph"/>
              <w:ind w:left="107"/>
              <w:jc w:val="both"/>
              <w:rPr>
                <w:sz w:val="24"/>
              </w:rPr>
            </w:pPr>
            <w:r w:rsidRPr="003E7911">
              <w:rPr>
                <w:spacing w:val="-1"/>
                <w:sz w:val="24"/>
              </w:rPr>
              <w:t>профессиональной</w:t>
            </w:r>
            <w:r w:rsidRPr="003E7911">
              <w:rPr>
                <w:sz w:val="24"/>
              </w:rPr>
              <w:t xml:space="preserve"> деятельности.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4138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09.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Использовать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информационные тех-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нологии в профессио-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нальной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1999"/>
              </w:tabs>
              <w:ind w:right="92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понимание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общего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смысла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четко</w:t>
            </w:r>
            <w:r w:rsidRPr="003E7911">
              <w:rPr>
                <w:sz w:val="24"/>
              </w:rPr>
              <w:tab/>
              <w:t>произнесенных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высказываний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известные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профессиональные темы;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применения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нормативной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7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1765"/>
                <w:tab w:val="left" w:pos="3444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согласно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ситуации,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обосновывать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объяснить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свои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действия</w:t>
            </w:r>
            <w:r w:rsidRPr="003E7911">
              <w:rPr>
                <w:sz w:val="24"/>
              </w:rPr>
              <w:tab/>
              <w:t>(текущие</w:t>
            </w:r>
            <w:r w:rsidRPr="003E7911">
              <w:rPr>
                <w:sz w:val="24"/>
              </w:rPr>
              <w:tab/>
              <w:t>и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планируемые);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205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правильно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писать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простые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связные сообщения на знакомые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или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интересующие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профессиональные темы.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1657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tabs>
                <w:tab w:val="left" w:pos="2209"/>
                <w:tab w:val="left" w:pos="2313"/>
              </w:tabs>
              <w:ind w:left="110" w:right="100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31"/>
                <w:sz w:val="24"/>
              </w:rPr>
              <w:t xml:space="preserve"> </w:t>
            </w:r>
            <w:r w:rsidRPr="003E7911">
              <w:rPr>
                <w:sz w:val="24"/>
              </w:rPr>
              <w:t>10.</w:t>
            </w:r>
            <w:r w:rsidRPr="003E7911">
              <w:rPr>
                <w:spacing w:val="35"/>
                <w:sz w:val="24"/>
              </w:rPr>
              <w:t xml:space="preserve"> </w:t>
            </w:r>
            <w:r w:rsidRPr="003E7911">
              <w:rPr>
                <w:sz w:val="24"/>
              </w:rPr>
              <w:t>Пользоваться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документацией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2"/>
                <w:sz w:val="24"/>
              </w:rPr>
              <w:t>на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государственном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</w:r>
            <w:r w:rsidRPr="003E7911">
              <w:rPr>
                <w:spacing w:val="-2"/>
                <w:sz w:val="24"/>
              </w:rPr>
              <w:t>и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иностранном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языках.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2074"/>
              </w:tabs>
              <w:ind w:right="97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распознавания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сложных проблемных ситуаций 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различных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контекстах;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1646"/>
                <w:tab w:val="left" w:pos="278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z w:val="24"/>
              </w:rPr>
              <w:tab/>
              <w:t>анализа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сложных ситуаций при решении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задач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профессиональной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программы</w:t>
            </w:r>
            <w:r w:rsidRPr="003E7911">
              <w:rPr>
                <w:spacing w:val="36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37"/>
                <w:sz w:val="24"/>
              </w:rPr>
              <w:t xml:space="preserve"> </w:t>
            </w:r>
            <w:r w:rsidRPr="003E7911">
              <w:rPr>
                <w:sz w:val="24"/>
              </w:rPr>
              <w:t>внесе-</w:t>
            </w:r>
          </w:p>
          <w:p w:rsidR="002018CD" w:rsidRPr="003E7911" w:rsidRDefault="002018CD" w:rsidP="003E7911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 w:rsidRPr="003E7911">
              <w:rPr>
                <w:sz w:val="24"/>
              </w:rPr>
              <w:t>ние</w:t>
            </w:r>
            <w:r w:rsidRPr="003E7911">
              <w:rPr>
                <w:spacing w:val="86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85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</w:p>
        </w:tc>
      </w:tr>
    </w:tbl>
    <w:p w:rsidR="002018CD" w:rsidRDefault="002018CD">
      <w:pPr>
        <w:spacing w:line="263" w:lineRule="exact"/>
        <w:jc w:val="both"/>
        <w:rPr>
          <w:sz w:val="24"/>
        </w:rPr>
        <w:sectPr w:rsidR="002018CD">
          <w:pgSz w:w="11910" w:h="16840"/>
          <w:pgMar w:top="840" w:right="740" w:bottom="116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685"/>
        <w:gridCol w:w="3257"/>
      </w:tblGrid>
      <w:tr w:rsidR="002018CD" w:rsidTr="003E7911">
        <w:trPr>
          <w:trHeight w:val="5243"/>
        </w:trPr>
        <w:tc>
          <w:tcPr>
            <w:tcW w:w="2557" w:type="dxa"/>
          </w:tcPr>
          <w:p w:rsidR="002018CD" w:rsidRPr="003E7911" w:rsidRDefault="002018CD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E7911">
              <w:rPr>
                <w:sz w:val="24"/>
              </w:rPr>
              <w:t>деятельности;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2277"/>
              </w:tabs>
              <w:ind w:right="93" w:firstLine="0"/>
              <w:rPr>
                <w:sz w:val="24"/>
              </w:rPr>
            </w:pPr>
            <w:r w:rsidRPr="003E7911">
              <w:rPr>
                <w:sz w:val="24"/>
              </w:rPr>
              <w:t>оптимальность</w:t>
            </w:r>
            <w:r w:rsidRPr="003E7911">
              <w:rPr>
                <w:sz w:val="24"/>
              </w:rPr>
              <w:tab/>
              <w:t>определения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этапов</w:t>
            </w:r>
            <w:r w:rsidRPr="003E7911">
              <w:rPr>
                <w:spacing w:val="-3"/>
                <w:sz w:val="24"/>
              </w:rPr>
              <w:t xml:space="preserve"> </w:t>
            </w:r>
            <w:r w:rsidRPr="003E7911">
              <w:rPr>
                <w:sz w:val="24"/>
              </w:rPr>
              <w:t>решения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задачи;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1931"/>
                <w:tab w:val="left" w:pos="3466"/>
              </w:tabs>
              <w:ind w:right="93" w:firstLine="0"/>
              <w:rPr>
                <w:sz w:val="24"/>
              </w:rPr>
            </w:pPr>
            <w:r w:rsidRPr="003E7911">
              <w:rPr>
                <w:sz w:val="24"/>
              </w:rPr>
              <w:t>определение</w:t>
            </w:r>
            <w:r w:rsidRPr="003E7911">
              <w:rPr>
                <w:sz w:val="24"/>
              </w:rPr>
              <w:tab/>
              <w:t>потребности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4"/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информации;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pacing w:val="-6"/>
                <w:sz w:val="24"/>
              </w:rPr>
              <w:t xml:space="preserve"> </w:t>
            </w:r>
            <w:r w:rsidRPr="003E7911">
              <w:rPr>
                <w:sz w:val="24"/>
              </w:rPr>
              <w:t>поиска;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2279"/>
              </w:tabs>
              <w:ind w:right="92" w:firstLine="0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z w:val="24"/>
              </w:rPr>
              <w:tab/>
              <w:t>определения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источников</w:t>
            </w:r>
            <w:r w:rsidRPr="003E7911">
              <w:rPr>
                <w:spacing w:val="-4"/>
                <w:sz w:val="24"/>
              </w:rPr>
              <w:t xml:space="preserve"> </w:t>
            </w:r>
            <w:r w:rsidRPr="003E7911">
              <w:rPr>
                <w:sz w:val="24"/>
              </w:rPr>
              <w:t>нужных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ресурсов;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1551"/>
                <w:tab w:val="left" w:pos="2990"/>
              </w:tabs>
              <w:ind w:right="92" w:firstLine="0"/>
              <w:rPr>
                <w:sz w:val="24"/>
              </w:rPr>
            </w:pPr>
            <w:r w:rsidRPr="003E7911">
              <w:rPr>
                <w:sz w:val="24"/>
              </w:rPr>
              <w:t>последовательность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разработки</w:t>
            </w:r>
            <w:r w:rsidRPr="003E7911">
              <w:rPr>
                <w:sz w:val="24"/>
              </w:rPr>
              <w:tab/>
              <w:t>детального</w:t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плана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действий;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"/>
              <w:ind w:right="98" w:firstLine="0"/>
              <w:rPr>
                <w:sz w:val="24"/>
              </w:rPr>
            </w:pPr>
            <w:r w:rsidRPr="003E7911">
              <w:rPr>
                <w:sz w:val="24"/>
              </w:rPr>
              <w:t>правильность</w:t>
            </w:r>
            <w:r w:rsidRPr="003E7911">
              <w:rPr>
                <w:spacing w:val="52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53"/>
                <w:sz w:val="24"/>
              </w:rPr>
              <w:t xml:space="preserve"> </w:t>
            </w:r>
            <w:r w:rsidRPr="003E7911">
              <w:rPr>
                <w:sz w:val="24"/>
              </w:rPr>
              <w:t>рисков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на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каждом шагу;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плюсов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минусов полученного результата,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своего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его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реализации,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предложение</w:t>
            </w:r>
            <w:r w:rsidRPr="003E7911">
              <w:rPr>
                <w:spacing w:val="11"/>
                <w:sz w:val="24"/>
              </w:rPr>
              <w:t xml:space="preserve"> </w:t>
            </w:r>
            <w:r w:rsidRPr="003E7911">
              <w:rPr>
                <w:sz w:val="24"/>
              </w:rPr>
              <w:t>критериев</w:t>
            </w:r>
            <w:r w:rsidRPr="003E7911">
              <w:rPr>
                <w:spacing w:val="8"/>
                <w:sz w:val="24"/>
              </w:rPr>
              <w:t xml:space="preserve"> </w:t>
            </w:r>
            <w:r w:rsidRPr="003E7911">
              <w:rPr>
                <w:sz w:val="24"/>
              </w:rPr>
              <w:t>оценки</w:t>
            </w:r>
            <w:r w:rsidRPr="003E7911">
              <w:rPr>
                <w:spacing w:val="9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рекомендаций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улучшению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плана.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2"/>
              <w:jc w:val="both"/>
              <w:rPr>
                <w:sz w:val="24"/>
              </w:rPr>
            </w:pP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  <w:tr w:rsidR="002018CD" w:rsidTr="003E7911">
        <w:trPr>
          <w:trHeight w:val="4419"/>
        </w:trPr>
        <w:tc>
          <w:tcPr>
            <w:tcW w:w="2557" w:type="dxa"/>
          </w:tcPr>
          <w:p w:rsidR="002018CD" w:rsidRPr="003E7911" w:rsidRDefault="002018CD" w:rsidP="003E791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ОК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11.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Использовать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знания по финансовой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грамотности,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ровать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предпринима-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тельскую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нальной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сфере.</w:t>
            </w:r>
          </w:p>
        </w:tc>
        <w:tc>
          <w:tcPr>
            <w:tcW w:w="3685" w:type="dxa"/>
          </w:tcPr>
          <w:p w:rsidR="002018CD" w:rsidRPr="003E7911" w:rsidRDefault="002018CD" w:rsidP="003E791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оптимальность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планирования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информационного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поиска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широкого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набора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источников,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необходимого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выполнения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задач;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2218"/>
                <w:tab w:val="left" w:pos="2783"/>
              </w:tabs>
              <w:ind w:right="95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эффективность</w:t>
            </w:r>
            <w:r w:rsidRPr="003E7911">
              <w:rPr>
                <w:sz w:val="24"/>
              </w:rPr>
              <w:tab/>
            </w:r>
            <w:r w:rsidRPr="003E7911">
              <w:rPr>
                <w:sz w:val="24"/>
              </w:rPr>
              <w:tab/>
            </w:r>
            <w:r w:rsidRPr="003E7911">
              <w:rPr>
                <w:spacing w:val="-1"/>
                <w:sz w:val="24"/>
              </w:rPr>
              <w:t>анализа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полученной</w:t>
            </w:r>
            <w:r w:rsidRPr="003E7911">
              <w:rPr>
                <w:sz w:val="24"/>
              </w:rPr>
              <w:tab/>
              <w:t>информации,</w:t>
            </w:r>
            <w:r w:rsidRPr="003E7911">
              <w:rPr>
                <w:spacing w:val="-58"/>
                <w:sz w:val="24"/>
              </w:rPr>
              <w:t xml:space="preserve"> </w:t>
            </w: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выделения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главных</w:t>
            </w:r>
            <w:r w:rsidRPr="003E7911">
              <w:rPr>
                <w:spacing w:val="-1"/>
                <w:sz w:val="24"/>
              </w:rPr>
              <w:t xml:space="preserve"> </w:t>
            </w:r>
            <w:r w:rsidRPr="003E7911">
              <w:rPr>
                <w:sz w:val="24"/>
              </w:rPr>
              <w:t>аспектов;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3E7911">
              <w:rPr>
                <w:sz w:val="24"/>
              </w:rPr>
              <w:t>точность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структурирования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отобранной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информации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соответствии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параметрами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поиска;</w:t>
            </w:r>
          </w:p>
          <w:p w:rsidR="002018CD" w:rsidRPr="003E7911" w:rsidRDefault="002018CD" w:rsidP="003E791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3E7911">
              <w:rPr>
                <w:sz w:val="24"/>
              </w:rPr>
              <w:t xml:space="preserve">интерпретация     </w:t>
            </w:r>
            <w:r w:rsidRPr="003E7911">
              <w:rPr>
                <w:spacing w:val="14"/>
                <w:sz w:val="24"/>
              </w:rPr>
              <w:t xml:space="preserve"> </w:t>
            </w:r>
            <w:r w:rsidRPr="003E7911">
              <w:rPr>
                <w:sz w:val="24"/>
              </w:rPr>
              <w:t>полученной</w:t>
            </w:r>
          </w:p>
          <w:p w:rsidR="002018CD" w:rsidRPr="003E7911" w:rsidRDefault="002018CD" w:rsidP="003E7911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3E7911">
              <w:rPr>
                <w:sz w:val="24"/>
              </w:rPr>
              <w:t>информации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контексте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профессиональной</w:t>
            </w:r>
            <w:r w:rsidRPr="003E7911">
              <w:rPr>
                <w:spacing w:val="-9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деятельности.</w:t>
            </w:r>
          </w:p>
        </w:tc>
        <w:tc>
          <w:tcPr>
            <w:tcW w:w="3257" w:type="dxa"/>
          </w:tcPr>
          <w:p w:rsidR="002018CD" w:rsidRPr="003E7911" w:rsidRDefault="002018CD" w:rsidP="003E7911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3E7911">
              <w:rPr>
                <w:sz w:val="24"/>
              </w:rPr>
              <w:t>Анализ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результатов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наблюдений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за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деятельно-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стью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обучающегося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цессе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освоения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образова-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тельной программы и внесе-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ние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необходимой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корректи-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ровки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в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процесс</w:t>
            </w:r>
            <w:r w:rsidRPr="003E7911">
              <w:rPr>
                <w:spacing w:val="61"/>
                <w:sz w:val="24"/>
              </w:rPr>
              <w:t xml:space="preserve"> </w:t>
            </w:r>
            <w:r w:rsidRPr="003E7911">
              <w:rPr>
                <w:sz w:val="24"/>
              </w:rPr>
              <w:t>обучения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для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формирования</w:t>
            </w:r>
            <w:r w:rsidRPr="003E7911">
              <w:rPr>
                <w:spacing w:val="1"/>
                <w:sz w:val="24"/>
              </w:rPr>
              <w:t xml:space="preserve"> </w:t>
            </w:r>
            <w:r w:rsidRPr="003E7911">
              <w:rPr>
                <w:sz w:val="24"/>
              </w:rPr>
              <w:t>гармо-</w:t>
            </w:r>
            <w:r w:rsidRPr="003E7911">
              <w:rPr>
                <w:spacing w:val="-57"/>
                <w:sz w:val="24"/>
              </w:rPr>
              <w:t xml:space="preserve"> </w:t>
            </w:r>
            <w:r w:rsidRPr="003E7911">
              <w:rPr>
                <w:sz w:val="24"/>
              </w:rPr>
              <w:t>ничной</w:t>
            </w:r>
            <w:r w:rsidRPr="003E7911">
              <w:rPr>
                <w:spacing w:val="-2"/>
                <w:sz w:val="24"/>
              </w:rPr>
              <w:t xml:space="preserve"> </w:t>
            </w:r>
            <w:r w:rsidRPr="003E7911">
              <w:rPr>
                <w:sz w:val="24"/>
              </w:rPr>
              <w:t>личности.</w:t>
            </w:r>
          </w:p>
        </w:tc>
      </w:tr>
    </w:tbl>
    <w:p w:rsidR="002018CD" w:rsidRDefault="002018CD"/>
    <w:sectPr w:rsidR="002018CD" w:rsidSect="00103E2D">
      <w:pgSz w:w="11910" w:h="16840"/>
      <w:pgMar w:top="840" w:right="740" w:bottom="1160" w:left="1440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CD" w:rsidRDefault="002018CD">
      <w:r>
        <w:separator/>
      </w:r>
    </w:p>
  </w:endnote>
  <w:endnote w:type="continuationSeparator" w:id="0">
    <w:p w:rsidR="002018CD" w:rsidRDefault="00201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CD" w:rsidRDefault="002018CD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778.7pt;width:12pt;height:15.3pt;z-index:-251656192;mso-position-horizontal-relative:page;mso-position-vertical-relative:page" filled="f" stroked="f">
          <v:textbox inset="0,0,0,0">
            <w:txbxContent>
              <w:p w:rsidR="002018CD" w:rsidRDefault="002018CD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CD" w:rsidRDefault="002018CD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3pt;margin-top:532.1pt;width:18pt;height:15.3pt;z-index:-251654144;mso-position-horizontal-relative:page;mso-position-vertical-relative:page" filled="f" stroked="f">
          <v:textbox inset="0,0,0,0">
            <w:txbxContent>
              <w:p w:rsidR="002018CD" w:rsidRDefault="002018CD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CD" w:rsidRDefault="002018CD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78.5pt;width:18pt;height:15.3pt;z-index:-251652096;mso-position-horizontal-relative:page;mso-position-vertical-relative:page" filled="f" stroked="f">
          <v:textbox inset="0,0,0,0">
            <w:txbxContent>
              <w:p w:rsidR="002018CD" w:rsidRDefault="002018CD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CD" w:rsidRDefault="002018CD">
      <w:r>
        <w:separator/>
      </w:r>
    </w:p>
  </w:footnote>
  <w:footnote w:type="continuationSeparator" w:id="0">
    <w:p w:rsidR="002018CD" w:rsidRDefault="00201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B28"/>
    <w:multiLevelType w:val="hybridMultilevel"/>
    <w:tmpl w:val="95429EA6"/>
    <w:lvl w:ilvl="0" w:tplc="B28C2E2A">
      <w:start w:val="1"/>
      <w:numFmt w:val="decimal"/>
      <w:lvlText w:val="%1."/>
      <w:lvlJc w:val="left"/>
      <w:pPr>
        <w:ind w:left="123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E7CFC6A">
      <w:numFmt w:val="bullet"/>
      <w:lvlText w:val="•"/>
      <w:lvlJc w:val="left"/>
      <w:pPr>
        <w:ind w:left="2104" w:hanging="240"/>
      </w:pPr>
      <w:rPr>
        <w:rFonts w:hint="default"/>
      </w:rPr>
    </w:lvl>
    <w:lvl w:ilvl="2" w:tplc="1A1C05F0">
      <w:numFmt w:val="bullet"/>
      <w:lvlText w:val="•"/>
      <w:lvlJc w:val="left"/>
      <w:pPr>
        <w:ind w:left="2969" w:hanging="240"/>
      </w:pPr>
      <w:rPr>
        <w:rFonts w:hint="default"/>
      </w:rPr>
    </w:lvl>
    <w:lvl w:ilvl="3" w:tplc="14464694">
      <w:numFmt w:val="bullet"/>
      <w:lvlText w:val="•"/>
      <w:lvlJc w:val="left"/>
      <w:pPr>
        <w:ind w:left="3834" w:hanging="240"/>
      </w:pPr>
      <w:rPr>
        <w:rFonts w:hint="default"/>
      </w:rPr>
    </w:lvl>
    <w:lvl w:ilvl="4" w:tplc="1F428A6C">
      <w:numFmt w:val="bullet"/>
      <w:lvlText w:val="•"/>
      <w:lvlJc w:val="left"/>
      <w:pPr>
        <w:ind w:left="4699" w:hanging="240"/>
      </w:pPr>
      <w:rPr>
        <w:rFonts w:hint="default"/>
      </w:rPr>
    </w:lvl>
    <w:lvl w:ilvl="5" w:tplc="D5E086F6">
      <w:numFmt w:val="bullet"/>
      <w:lvlText w:val="•"/>
      <w:lvlJc w:val="left"/>
      <w:pPr>
        <w:ind w:left="5564" w:hanging="240"/>
      </w:pPr>
      <w:rPr>
        <w:rFonts w:hint="default"/>
      </w:rPr>
    </w:lvl>
    <w:lvl w:ilvl="6" w:tplc="3410B758">
      <w:numFmt w:val="bullet"/>
      <w:lvlText w:val="•"/>
      <w:lvlJc w:val="left"/>
      <w:pPr>
        <w:ind w:left="6428" w:hanging="240"/>
      </w:pPr>
      <w:rPr>
        <w:rFonts w:hint="default"/>
      </w:rPr>
    </w:lvl>
    <w:lvl w:ilvl="7" w:tplc="51940BF2">
      <w:numFmt w:val="bullet"/>
      <w:lvlText w:val="•"/>
      <w:lvlJc w:val="left"/>
      <w:pPr>
        <w:ind w:left="7293" w:hanging="240"/>
      </w:pPr>
      <w:rPr>
        <w:rFonts w:hint="default"/>
      </w:rPr>
    </w:lvl>
    <w:lvl w:ilvl="8" w:tplc="C3D43804">
      <w:numFmt w:val="bullet"/>
      <w:lvlText w:val="•"/>
      <w:lvlJc w:val="left"/>
      <w:pPr>
        <w:ind w:left="8158" w:hanging="240"/>
      </w:pPr>
      <w:rPr>
        <w:rFonts w:hint="default"/>
      </w:rPr>
    </w:lvl>
  </w:abstractNum>
  <w:abstractNum w:abstractNumId="1">
    <w:nsid w:val="04670CC4"/>
    <w:multiLevelType w:val="multilevel"/>
    <w:tmpl w:val="8A543C94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13" w:hanging="420"/>
      </w:pPr>
      <w:rPr>
        <w:rFonts w:hint="default"/>
      </w:rPr>
    </w:lvl>
    <w:lvl w:ilvl="3">
      <w:numFmt w:val="bullet"/>
      <w:lvlText w:val="•"/>
      <w:lvlJc w:val="left"/>
      <w:pPr>
        <w:ind w:left="3960" w:hanging="420"/>
      </w:pPr>
      <w:rPr>
        <w:rFonts w:hint="default"/>
      </w:rPr>
    </w:lvl>
    <w:lvl w:ilvl="4">
      <w:numFmt w:val="bullet"/>
      <w:lvlText w:val="•"/>
      <w:lvlJc w:val="left"/>
      <w:pPr>
        <w:ind w:left="4807" w:hanging="420"/>
      </w:pPr>
      <w:rPr>
        <w:rFonts w:hint="default"/>
      </w:rPr>
    </w:lvl>
    <w:lvl w:ilvl="5">
      <w:numFmt w:val="bullet"/>
      <w:lvlText w:val="•"/>
      <w:lvlJc w:val="left"/>
      <w:pPr>
        <w:ind w:left="5654" w:hanging="420"/>
      </w:pPr>
      <w:rPr>
        <w:rFonts w:hint="default"/>
      </w:rPr>
    </w:lvl>
    <w:lvl w:ilvl="6">
      <w:numFmt w:val="bullet"/>
      <w:lvlText w:val="•"/>
      <w:lvlJc w:val="left"/>
      <w:pPr>
        <w:ind w:left="6500" w:hanging="420"/>
      </w:pPr>
      <w:rPr>
        <w:rFonts w:hint="default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</w:rPr>
    </w:lvl>
    <w:lvl w:ilvl="8">
      <w:numFmt w:val="bullet"/>
      <w:lvlText w:val="•"/>
      <w:lvlJc w:val="left"/>
      <w:pPr>
        <w:ind w:left="8194" w:hanging="420"/>
      </w:pPr>
      <w:rPr>
        <w:rFonts w:hint="default"/>
      </w:rPr>
    </w:lvl>
  </w:abstractNum>
  <w:abstractNum w:abstractNumId="2">
    <w:nsid w:val="063E35CE"/>
    <w:multiLevelType w:val="hybridMultilevel"/>
    <w:tmpl w:val="CD3023A0"/>
    <w:lvl w:ilvl="0" w:tplc="F5F663D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6CE4DB88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A802F814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B1A4532E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6666E7D4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74F670D6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4C26BC1E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3B2431F8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3F44A6CA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3">
    <w:nsid w:val="071555D3"/>
    <w:multiLevelType w:val="hybridMultilevel"/>
    <w:tmpl w:val="B282A44C"/>
    <w:lvl w:ilvl="0" w:tplc="A448093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FD3232FA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EF6A6D26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B6DEFC2E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143EED90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7726621E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9B48B842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2C32BDF2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9628F060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4">
    <w:nsid w:val="0FD47482"/>
    <w:multiLevelType w:val="hybridMultilevel"/>
    <w:tmpl w:val="ECA045AA"/>
    <w:lvl w:ilvl="0" w:tplc="063EF07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0B65166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4C06D936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871A4F8A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F7447A6A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CF1CDD82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54047886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4AC0F9C8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1BBA1CBC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5">
    <w:nsid w:val="12B67996"/>
    <w:multiLevelType w:val="multilevel"/>
    <w:tmpl w:val="81D2F008"/>
    <w:lvl w:ilvl="0">
      <w:start w:val="3"/>
      <w:numFmt w:val="decimal"/>
      <w:lvlText w:val="%1"/>
      <w:lvlJc w:val="left"/>
      <w:pPr>
        <w:ind w:left="1100" w:hanging="4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0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080" w:hanging="452"/>
      </w:pPr>
      <w:rPr>
        <w:rFonts w:hint="default"/>
      </w:rPr>
    </w:lvl>
    <w:lvl w:ilvl="3">
      <w:numFmt w:val="bullet"/>
      <w:lvlText w:val="•"/>
      <w:lvlJc w:val="left"/>
      <w:pPr>
        <w:ind w:left="5570" w:hanging="452"/>
      </w:pPr>
      <w:rPr>
        <w:rFonts w:hint="default"/>
      </w:rPr>
    </w:lvl>
    <w:lvl w:ilvl="4">
      <w:numFmt w:val="bullet"/>
      <w:lvlText w:val="•"/>
      <w:lvlJc w:val="left"/>
      <w:pPr>
        <w:ind w:left="7060" w:hanging="452"/>
      </w:pPr>
      <w:rPr>
        <w:rFonts w:hint="default"/>
      </w:rPr>
    </w:lvl>
    <w:lvl w:ilvl="5">
      <w:numFmt w:val="bullet"/>
      <w:lvlText w:val="•"/>
      <w:lvlJc w:val="left"/>
      <w:pPr>
        <w:ind w:left="8550" w:hanging="452"/>
      </w:pPr>
      <w:rPr>
        <w:rFonts w:hint="default"/>
      </w:rPr>
    </w:lvl>
    <w:lvl w:ilvl="6">
      <w:numFmt w:val="bullet"/>
      <w:lvlText w:val="•"/>
      <w:lvlJc w:val="left"/>
      <w:pPr>
        <w:ind w:left="10040" w:hanging="452"/>
      </w:pPr>
      <w:rPr>
        <w:rFonts w:hint="default"/>
      </w:rPr>
    </w:lvl>
    <w:lvl w:ilvl="7">
      <w:numFmt w:val="bullet"/>
      <w:lvlText w:val="•"/>
      <w:lvlJc w:val="left"/>
      <w:pPr>
        <w:ind w:left="11530" w:hanging="452"/>
      </w:pPr>
      <w:rPr>
        <w:rFonts w:hint="default"/>
      </w:rPr>
    </w:lvl>
    <w:lvl w:ilvl="8">
      <w:numFmt w:val="bullet"/>
      <w:lvlText w:val="•"/>
      <w:lvlJc w:val="left"/>
      <w:pPr>
        <w:ind w:left="13020" w:hanging="452"/>
      </w:pPr>
      <w:rPr>
        <w:rFonts w:hint="default"/>
      </w:rPr>
    </w:lvl>
  </w:abstractNum>
  <w:abstractNum w:abstractNumId="6">
    <w:nsid w:val="12C26185"/>
    <w:multiLevelType w:val="hybridMultilevel"/>
    <w:tmpl w:val="F2B838BC"/>
    <w:lvl w:ilvl="0" w:tplc="DDB4009E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F8CEA14A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26841606">
      <w:numFmt w:val="bullet"/>
      <w:lvlText w:val="•"/>
      <w:lvlJc w:val="left"/>
      <w:pPr>
        <w:ind w:left="2217" w:hanging="284"/>
      </w:pPr>
      <w:rPr>
        <w:rFonts w:hint="default"/>
      </w:rPr>
    </w:lvl>
    <w:lvl w:ilvl="3" w:tplc="67CA0E6C">
      <w:numFmt w:val="bullet"/>
      <w:lvlText w:val="•"/>
      <w:lvlJc w:val="left"/>
      <w:pPr>
        <w:ind w:left="3176" w:hanging="284"/>
      </w:pPr>
      <w:rPr>
        <w:rFonts w:hint="default"/>
      </w:rPr>
    </w:lvl>
    <w:lvl w:ilvl="4" w:tplc="AA809124">
      <w:numFmt w:val="bullet"/>
      <w:lvlText w:val="•"/>
      <w:lvlJc w:val="left"/>
      <w:pPr>
        <w:ind w:left="4135" w:hanging="284"/>
      </w:pPr>
      <w:rPr>
        <w:rFonts w:hint="default"/>
      </w:rPr>
    </w:lvl>
    <w:lvl w:ilvl="5" w:tplc="78B2C758"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2104F3F0">
      <w:numFmt w:val="bullet"/>
      <w:lvlText w:val="•"/>
      <w:lvlJc w:val="left"/>
      <w:pPr>
        <w:ind w:left="6052" w:hanging="284"/>
      </w:pPr>
      <w:rPr>
        <w:rFonts w:hint="default"/>
      </w:rPr>
    </w:lvl>
    <w:lvl w:ilvl="7" w:tplc="F5EE4786">
      <w:numFmt w:val="bullet"/>
      <w:lvlText w:val="•"/>
      <w:lvlJc w:val="left"/>
      <w:pPr>
        <w:ind w:left="7011" w:hanging="284"/>
      </w:pPr>
      <w:rPr>
        <w:rFonts w:hint="default"/>
      </w:rPr>
    </w:lvl>
    <w:lvl w:ilvl="8" w:tplc="47E453E6">
      <w:numFmt w:val="bullet"/>
      <w:lvlText w:val="•"/>
      <w:lvlJc w:val="left"/>
      <w:pPr>
        <w:ind w:left="7970" w:hanging="284"/>
      </w:pPr>
      <w:rPr>
        <w:rFonts w:hint="default"/>
      </w:rPr>
    </w:lvl>
  </w:abstractNum>
  <w:abstractNum w:abstractNumId="7">
    <w:nsid w:val="180066F2"/>
    <w:multiLevelType w:val="hybridMultilevel"/>
    <w:tmpl w:val="48AED160"/>
    <w:lvl w:ilvl="0" w:tplc="F872DC4A">
      <w:numFmt w:val="bullet"/>
      <w:lvlText w:val="–"/>
      <w:lvlJc w:val="left"/>
      <w:pPr>
        <w:ind w:left="29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E56E1BA">
      <w:numFmt w:val="bullet"/>
      <w:lvlText w:val="–"/>
      <w:lvlJc w:val="left"/>
      <w:pPr>
        <w:ind w:left="969" w:hanging="284"/>
      </w:pPr>
      <w:rPr>
        <w:rFonts w:ascii="Times New Roman" w:eastAsia="Times New Roman" w:hAnsi="Times New Roman" w:hint="default"/>
        <w:w w:val="100"/>
        <w:sz w:val="24"/>
      </w:rPr>
    </w:lvl>
    <w:lvl w:ilvl="2" w:tplc="1DEC415E">
      <w:numFmt w:val="bullet"/>
      <w:lvlText w:val="•"/>
      <w:lvlJc w:val="left"/>
      <w:pPr>
        <w:ind w:left="1827" w:hanging="284"/>
      </w:pPr>
      <w:rPr>
        <w:rFonts w:hint="default"/>
      </w:rPr>
    </w:lvl>
    <w:lvl w:ilvl="3" w:tplc="3FEA6FDA">
      <w:numFmt w:val="bullet"/>
      <w:lvlText w:val="•"/>
      <w:lvlJc w:val="left"/>
      <w:pPr>
        <w:ind w:left="2694" w:hanging="284"/>
      </w:pPr>
      <w:rPr>
        <w:rFonts w:hint="default"/>
      </w:rPr>
    </w:lvl>
    <w:lvl w:ilvl="4" w:tplc="9092CCEE">
      <w:numFmt w:val="bullet"/>
      <w:lvlText w:val="•"/>
      <w:lvlJc w:val="left"/>
      <w:pPr>
        <w:ind w:left="3561" w:hanging="284"/>
      </w:pPr>
      <w:rPr>
        <w:rFonts w:hint="default"/>
      </w:rPr>
    </w:lvl>
    <w:lvl w:ilvl="5" w:tplc="46C67296">
      <w:numFmt w:val="bullet"/>
      <w:lvlText w:val="•"/>
      <w:lvlJc w:val="left"/>
      <w:pPr>
        <w:ind w:left="4428" w:hanging="284"/>
      </w:pPr>
      <w:rPr>
        <w:rFonts w:hint="default"/>
      </w:rPr>
    </w:lvl>
    <w:lvl w:ilvl="6" w:tplc="52ACEEC8">
      <w:numFmt w:val="bullet"/>
      <w:lvlText w:val="•"/>
      <w:lvlJc w:val="left"/>
      <w:pPr>
        <w:ind w:left="5296" w:hanging="284"/>
      </w:pPr>
      <w:rPr>
        <w:rFonts w:hint="default"/>
      </w:rPr>
    </w:lvl>
    <w:lvl w:ilvl="7" w:tplc="0F5489FE">
      <w:numFmt w:val="bullet"/>
      <w:lvlText w:val="•"/>
      <w:lvlJc w:val="left"/>
      <w:pPr>
        <w:ind w:left="6163" w:hanging="284"/>
      </w:pPr>
      <w:rPr>
        <w:rFonts w:hint="default"/>
      </w:rPr>
    </w:lvl>
    <w:lvl w:ilvl="8" w:tplc="6C485F5A">
      <w:numFmt w:val="bullet"/>
      <w:lvlText w:val="•"/>
      <w:lvlJc w:val="left"/>
      <w:pPr>
        <w:ind w:left="7030" w:hanging="284"/>
      </w:pPr>
      <w:rPr>
        <w:rFonts w:hint="default"/>
      </w:rPr>
    </w:lvl>
  </w:abstractNum>
  <w:abstractNum w:abstractNumId="8">
    <w:nsid w:val="1B2B735F"/>
    <w:multiLevelType w:val="hybridMultilevel"/>
    <w:tmpl w:val="93B88096"/>
    <w:lvl w:ilvl="0" w:tplc="A3125E1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0ECC10E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AAEC9236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AEF68F28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86061F88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F4F27AA0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B30A34EA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4912C054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CACECF7E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9">
    <w:nsid w:val="26331B33"/>
    <w:multiLevelType w:val="hybridMultilevel"/>
    <w:tmpl w:val="65DAB36C"/>
    <w:lvl w:ilvl="0" w:tplc="C1322FE8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986188">
      <w:numFmt w:val="bullet"/>
      <w:lvlText w:val="•"/>
      <w:lvlJc w:val="left"/>
      <w:pPr>
        <w:ind w:left="1206" w:hanging="424"/>
      </w:pPr>
      <w:rPr>
        <w:rFonts w:hint="default"/>
      </w:rPr>
    </w:lvl>
    <w:lvl w:ilvl="2" w:tplc="3C3E86D4">
      <w:numFmt w:val="bullet"/>
      <w:lvlText w:val="•"/>
      <w:lvlJc w:val="left"/>
      <w:pPr>
        <w:ind w:left="2153" w:hanging="424"/>
      </w:pPr>
      <w:rPr>
        <w:rFonts w:hint="default"/>
      </w:rPr>
    </w:lvl>
    <w:lvl w:ilvl="3" w:tplc="157EDFFA">
      <w:numFmt w:val="bullet"/>
      <w:lvlText w:val="•"/>
      <w:lvlJc w:val="left"/>
      <w:pPr>
        <w:ind w:left="3100" w:hanging="424"/>
      </w:pPr>
      <w:rPr>
        <w:rFonts w:hint="default"/>
      </w:rPr>
    </w:lvl>
    <w:lvl w:ilvl="4" w:tplc="1794DF6C">
      <w:numFmt w:val="bullet"/>
      <w:lvlText w:val="•"/>
      <w:lvlJc w:val="left"/>
      <w:pPr>
        <w:ind w:left="4047" w:hanging="424"/>
      </w:pPr>
      <w:rPr>
        <w:rFonts w:hint="default"/>
      </w:rPr>
    </w:lvl>
    <w:lvl w:ilvl="5" w:tplc="EE8C3682">
      <w:numFmt w:val="bullet"/>
      <w:lvlText w:val="•"/>
      <w:lvlJc w:val="left"/>
      <w:pPr>
        <w:ind w:left="4994" w:hanging="424"/>
      </w:pPr>
      <w:rPr>
        <w:rFonts w:hint="default"/>
      </w:rPr>
    </w:lvl>
    <w:lvl w:ilvl="6" w:tplc="8018A186">
      <w:numFmt w:val="bullet"/>
      <w:lvlText w:val="•"/>
      <w:lvlJc w:val="left"/>
      <w:pPr>
        <w:ind w:left="5940" w:hanging="424"/>
      </w:pPr>
      <w:rPr>
        <w:rFonts w:hint="default"/>
      </w:rPr>
    </w:lvl>
    <w:lvl w:ilvl="7" w:tplc="41BAE152">
      <w:numFmt w:val="bullet"/>
      <w:lvlText w:val="•"/>
      <w:lvlJc w:val="left"/>
      <w:pPr>
        <w:ind w:left="6887" w:hanging="424"/>
      </w:pPr>
      <w:rPr>
        <w:rFonts w:hint="default"/>
      </w:rPr>
    </w:lvl>
    <w:lvl w:ilvl="8" w:tplc="C3541A2E">
      <w:numFmt w:val="bullet"/>
      <w:lvlText w:val="•"/>
      <w:lvlJc w:val="left"/>
      <w:pPr>
        <w:ind w:left="7834" w:hanging="424"/>
      </w:pPr>
      <w:rPr>
        <w:rFonts w:hint="default"/>
      </w:rPr>
    </w:lvl>
  </w:abstractNum>
  <w:abstractNum w:abstractNumId="10">
    <w:nsid w:val="2E396AC2"/>
    <w:multiLevelType w:val="hybridMultilevel"/>
    <w:tmpl w:val="BB149EC6"/>
    <w:lvl w:ilvl="0" w:tplc="B0646ECE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840576A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1700CF24">
      <w:numFmt w:val="bullet"/>
      <w:lvlText w:val="•"/>
      <w:lvlJc w:val="left"/>
      <w:pPr>
        <w:ind w:left="1892" w:hanging="240"/>
      </w:pPr>
      <w:rPr>
        <w:rFonts w:hint="default"/>
      </w:rPr>
    </w:lvl>
    <w:lvl w:ilvl="3" w:tplc="361C549A">
      <w:numFmt w:val="bullet"/>
      <w:lvlText w:val="•"/>
      <w:lvlJc w:val="left"/>
      <w:pPr>
        <w:ind w:left="2738" w:hanging="240"/>
      </w:pPr>
      <w:rPr>
        <w:rFonts w:hint="default"/>
      </w:rPr>
    </w:lvl>
    <w:lvl w:ilvl="4" w:tplc="15C80CC0">
      <w:numFmt w:val="bullet"/>
      <w:lvlText w:val="•"/>
      <w:lvlJc w:val="left"/>
      <w:pPr>
        <w:ind w:left="3584" w:hanging="240"/>
      </w:pPr>
      <w:rPr>
        <w:rFonts w:hint="default"/>
      </w:rPr>
    </w:lvl>
    <w:lvl w:ilvl="5" w:tplc="9D069EF8">
      <w:numFmt w:val="bullet"/>
      <w:lvlText w:val="•"/>
      <w:lvlJc w:val="left"/>
      <w:pPr>
        <w:ind w:left="4431" w:hanging="240"/>
      </w:pPr>
      <w:rPr>
        <w:rFonts w:hint="default"/>
      </w:rPr>
    </w:lvl>
    <w:lvl w:ilvl="6" w:tplc="3294E9AA">
      <w:numFmt w:val="bullet"/>
      <w:lvlText w:val="•"/>
      <w:lvlJc w:val="left"/>
      <w:pPr>
        <w:ind w:left="5277" w:hanging="240"/>
      </w:pPr>
      <w:rPr>
        <w:rFonts w:hint="default"/>
      </w:rPr>
    </w:lvl>
    <w:lvl w:ilvl="7" w:tplc="A68A8EB4">
      <w:numFmt w:val="bullet"/>
      <w:lvlText w:val="•"/>
      <w:lvlJc w:val="left"/>
      <w:pPr>
        <w:ind w:left="6123" w:hanging="240"/>
      </w:pPr>
      <w:rPr>
        <w:rFonts w:hint="default"/>
      </w:rPr>
    </w:lvl>
    <w:lvl w:ilvl="8" w:tplc="25885ABA">
      <w:numFmt w:val="bullet"/>
      <w:lvlText w:val="•"/>
      <w:lvlJc w:val="left"/>
      <w:pPr>
        <w:ind w:left="6969" w:hanging="240"/>
      </w:pPr>
      <w:rPr>
        <w:rFonts w:hint="default"/>
      </w:rPr>
    </w:lvl>
  </w:abstractNum>
  <w:abstractNum w:abstractNumId="11">
    <w:nsid w:val="35D84CEA"/>
    <w:multiLevelType w:val="multilevel"/>
    <w:tmpl w:val="0E9CE222"/>
    <w:lvl w:ilvl="0">
      <w:start w:val="4"/>
      <w:numFmt w:val="decimal"/>
      <w:lvlText w:val="%1"/>
      <w:lvlJc w:val="left"/>
      <w:pPr>
        <w:ind w:left="138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</w:rPr>
    </w:lvl>
    <w:lvl w:ilvl="3">
      <w:numFmt w:val="bullet"/>
      <w:lvlText w:val="•"/>
      <w:lvlJc w:val="left"/>
      <w:pPr>
        <w:ind w:left="3884" w:hanging="420"/>
      </w:pPr>
      <w:rPr>
        <w:rFonts w:hint="default"/>
      </w:rPr>
    </w:lvl>
    <w:lvl w:ilvl="4">
      <w:numFmt w:val="bullet"/>
      <w:lvlText w:val="•"/>
      <w:lvlJc w:val="left"/>
      <w:pPr>
        <w:ind w:left="4719" w:hanging="420"/>
      </w:pPr>
      <w:rPr>
        <w:rFonts w:hint="default"/>
      </w:rPr>
    </w:lvl>
    <w:lvl w:ilvl="5">
      <w:numFmt w:val="bullet"/>
      <w:lvlText w:val="•"/>
      <w:lvlJc w:val="left"/>
      <w:pPr>
        <w:ind w:left="5554" w:hanging="420"/>
      </w:pPr>
      <w:rPr>
        <w:rFonts w:hint="default"/>
      </w:rPr>
    </w:lvl>
    <w:lvl w:ilvl="6">
      <w:numFmt w:val="bullet"/>
      <w:lvlText w:val="•"/>
      <w:lvlJc w:val="left"/>
      <w:pPr>
        <w:ind w:left="6388" w:hanging="420"/>
      </w:pPr>
      <w:rPr>
        <w:rFonts w:hint="default"/>
      </w:rPr>
    </w:lvl>
    <w:lvl w:ilvl="7">
      <w:numFmt w:val="bullet"/>
      <w:lvlText w:val="•"/>
      <w:lvlJc w:val="left"/>
      <w:pPr>
        <w:ind w:left="7223" w:hanging="420"/>
      </w:pPr>
      <w:rPr>
        <w:rFonts w:hint="default"/>
      </w:rPr>
    </w:lvl>
    <w:lvl w:ilvl="8">
      <w:numFmt w:val="bullet"/>
      <w:lvlText w:val="•"/>
      <w:lvlJc w:val="left"/>
      <w:pPr>
        <w:ind w:left="8058" w:hanging="420"/>
      </w:pPr>
      <w:rPr>
        <w:rFonts w:hint="default"/>
      </w:rPr>
    </w:lvl>
  </w:abstractNum>
  <w:abstractNum w:abstractNumId="12">
    <w:nsid w:val="420F75DE"/>
    <w:multiLevelType w:val="hybridMultilevel"/>
    <w:tmpl w:val="12688C9E"/>
    <w:lvl w:ilvl="0" w:tplc="0F021C4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94A6584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D8642B4A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10422BB8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A8601230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40C4ECE2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5784F082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3A1499D0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5C6AC94A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13">
    <w:nsid w:val="4AE873A1"/>
    <w:multiLevelType w:val="hybridMultilevel"/>
    <w:tmpl w:val="79E82E36"/>
    <w:lvl w:ilvl="0" w:tplc="538A4D6E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4F2AA40">
      <w:numFmt w:val="bullet"/>
      <w:lvlText w:val="•"/>
      <w:lvlJc w:val="left"/>
      <w:pPr>
        <w:ind w:left="2840" w:hanging="424"/>
      </w:pPr>
      <w:rPr>
        <w:rFonts w:hint="default"/>
      </w:rPr>
    </w:lvl>
    <w:lvl w:ilvl="2" w:tplc="03788DC2">
      <w:numFmt w:val="bullet"/>
      <w:lvlText w:val="•"/>
      <w:lvlJc w:val="left"/>
      <w:pPr>
        <w:ind w:left="3605" w:hanging="424"/>
      </w:pPr>
      <w:rPr>
        <w:rFonts w:hint="default"/>
      </w:rPr>
    </w:lvl>
    <w:lvl w:ilvl="3" w:tplc="D542CC26">
      <w:numFmt w:val="bullet"/>
      <w:lvlText w:val="•"/>
      <w:lvlJc w:val="left"/>
      <w:pPr>
        <w:ind w:left="4370" w:hanging="424"/>
      </w:pPr>
      <w:rPr>
        <w:rFonts w:hint="default"/>
      </w:rPr>
    </w:lvl>
    <w:lvl w:ilvl="4" w:tplc="50181804">
      <w:numFmt w:val="bullet"/>
      <w:lvlText w:val="•"/>
      <w:lvlJc w:val="left"/>
      <w:pPr>
        <w:ind w:left="5136" w:hanging="424"/>
      </w:pPr>
      <w:rPr>
        <w:rFonts w:hint="default"/>
      </w:rPr>
    </w:lvl>
    <w:lvl w:ilvl="5" w:tplc="B15A45AC">
      <w:numFmt w:val="bullet"/>
      <w:lvlText w:val="•"/>
      <w:lvlJc w:val="left"/>
      <w:pPr>
        <w:ind w:left="5901" w:hanging="424"/>
      </w:pPr>
      <w:rPr>
        <w:rFonts w:hint="default"/>
      </w:rPr>
    </w:lvl>
    <w:lvl w:ilvl="6" w:tplc="4E1AB378">
      <w:numFmt w:val="bullet"/>
      <w:lvlText w:val="•"/>
      <w:lvlJc w:val="left"/>
      <w:pPr>
        <w:ind w:left="6666" w:hanging="424"/>
      </w:pPr>
      <w:rPr>
        <w:rFonts w:hint="default"/>
      </w:rPr>
    </w:lvl>
    <w:lvl w:ilvl="7" w:tplc="AAA86666">
      <w:numFmt w:val="bullet"/>
      <w:lvlText w:val="•"/>
      <w:lvlJc w:val="left"/>
      <w:pPr>
        <w:ind w:left="7432" w:hanging="424"/>
      </w:pPr>
      <w:rPr>
        <w:rFonts w:hint="default"/>
      </w:rPr>
    </w:lvl>
    <w:lvl w:ilvl="8" w:tplc="ADD44082">
      <w:numFmt w:val="bullet"/>
      <w:lvlText w:val="•"/>
      <w:lvlJc w:val="left"/>
      <w:pPr>
        <w:ind w:left="8197" w:hanging="424"/>
      </w:pPr>
      <w:rPr>
        <w:rFonts w:hint="default"/>
      </w:rPr>
    </w:lvl>
  </w:abstractNum>
  <w:abstractNum w:abstractNumId="14">
    <w:nsid w:val="542557F8"/>
    <w:multiLevelType w:val="hybridMultilevel"/>
    <w:tmpl w:val="0BE82946"/>
    <w:lvl w:ilvl="0" w:tplc="E56265E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AB9E4C08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2C76302A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424A6D8C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361E7C92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6FBE27FC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7B1C59FA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50564A04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C98EC2C8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15">
    <w:nsid w:val="5C002764"/>
    <w:multiLevelType w:val="hybridMultilevel"/>
    <w:tmpl w:val="AA0AB1F4"/>
    <w:lvl w:ilvl="0" w:tplc="5ECE8C0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A8C65FF4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79AE938C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008AEFD8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CB8C78E0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A4ACDC66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D5EE86C8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3CDC2A90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5D283BF8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16">
    <w:nsid w:val="66910FDD"/>
    <w:multiLevelType w:val="hybridMultilevel"/>
    <w:tmpl w:val="9A6CC974"/>
    <w:lvl w:ilvl="0" w:tplc="159EA470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E028D806">
      <w:numFmt w:val="bullet"/>
      <w:lvlText w:val="•"/>
      <w:lvlJc w:val="left"/>
      <w:pPr>
        <w:ind w:left="457" w:hanging="236"/>
      </w:pPr>
      <w:rPr>
        <w:rFonts w:hint="default"/>
      </w:rPr>
    </w:lvl>
    <w:lvl w:ilvl="2" w:tplc="0C5C6352">
      <w:numFmt w:val="bullet"/>
      <w:lvlText w:val="•"/>
      <w:lvlJc w:val="left"/>
      <w:pPr>
        <w:ind w:left="815" w:hanging="236"/>
      </w:pPr>
      <w:rPr>
        <w:rFonts w:hint="default"/>
      </w:rPr>
    </w:lvl>
    <w:lvl w:ilvl="3" w:tplc="94C85DEE">
      <w:numFmt w:val="bullet"/>
      <w:lvlText w:val="•"/>
      <w:lvlJc w:val="left"/>
      <w:pPr>
        <w:ind w:left="1172" w:hanging="236"/>
      </w:pPr>
      <w:rPr>
        <w:rFonts w:hint="default"/>
      </w:rPr>
    </w:lvl>
    <w:lvl w:ilvl="4" w:tplc="033C55C8">
      <w:numFmt w:val="bullet"/>
      <w:lvlText w:val="•"/>
      <w:lvlJc w:val="left"/>
      <w:pPr>
        <w:ind w:left="1530" w:hanging="236"/>
      </w:pPr>
      <w:rPr>
        <w:rFonts w:hint="default"/>
      </w:rPr>
    </w:lvl>
    <w:lvl w:ilvl="5" w:tplc="4ABC68D0">
      <w:numFmt w:val="bullet"/>
      <w:lvlText w:val="•"/>
      <w:lvlJc w:val="left"/>
      <w:pPr>
        <w:ind w:left="1887" w:hanging="236"/>
      </w:pPr>
      <w:rPr>
        <w:rFonts w:hint="default"/>
      </w:rPr>
    </w:lvl>
    <w:lvl w:ilvl="6" w:tplc="4A447520">
      <w:numFmt w:val="bullet"/>
      <w:lvlText w:val="•"/>
      <w:lvlJc w:val="left"/>
      <w:pPr>
        <w:ind w:left="2245" w:hanging="236"/>
      </w:pPr>
      <w:rPr>
        <w:rFonts w:hint="default"/>
      </w:rPr>
    </w:lvl>
    <w:lvl w:ilvl="7" w:tplc="CD828436">
      <w:numFmt w:val="bullet"/>
      <w:lvlText w:val="•"/>
      <w:lvlJc w:val="left"/>
      <w:pPr>
        <w:ind w:left="2602" w:hanging="236"/>
      </w:pPr>
      <w:rPr>
        <w:rFonts w:hint="default"/>
      </w:rPr>
    </w:lvl>
    <w:lvl w:ilvl="8" w:tplc="6BFE5BE6">
      <w:numFmt w:val="bullet"/>
      <w:lvlText w:val="•"/>
      <w:lvlJc w:val="left"/>
      <w:pPr>
        <w:ind w:left="2960" w:hanging="236"/>
      </w:pPr>
      <w:rPr>
        <w:rFonts w:hint="default"/>
      </w:rPr>
    </w:lvl>
  </w:abstractNum>
  <w:abstractNum w:abstractNumId="17">
    <w:nsid w:val="67840456"/>
    <w:multiLevelType w:val="hybridMultilevel"/>
    <w:tmpl w:val="153CF38C"/>
    <w:lvl w:ilvl="0" w:tplc="ECFC211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970DDD2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82268184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3F84FD9A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BAF8537E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73480B66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B608D1C8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677EC886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5C106784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18">
    <w:nsid w:val="6D79154F"/>
    <w:multiLevelType w:val="hybridMultilevel"/>
    <w:tmpl w:val="35AA2A0A"/>
    <w:lvl w:ilvl="0" w:tplc="43DA6F36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8BD84">
      <w:numFmt w:val="bullet"/>
      <w:lvlText w:val="•"/>
      <w:lvlJc w:val="left"/>
      <w:pPr>
        <w:ind w:left="2106" w:hanging="284"/>
      </w:pPr>
      <w:rPr>
        <w:rFonts w:hint="default"/>
      </w:rPr>
    </w:lvl>
    <w:lvl w:ilvl="2" w:tplc="17AA275C">
      <w:numFmt w:val="bullet"/>
      <w:lvlText w:val="•"/>
      <w:lvlJc w:val="left"/>
      <w:pPr>
        <w:ind w:left="2953" w:hanging="284"/>
      </w:pPr>
      <w:rPr>
        <w:rFonts w:hint="default"/>
      </w:rPr>
    </w:lvl>
    <w:lvl w:ilvl="3" w:tplc="4EFA4EA0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DFA66C62">
      <w:numFmt w:val="bullet"/>
      <w:lvlText w:val="•"/>
      <w:lvlJc w:val="left"/>
      <w:pPr>
        <w:ind w:left="4647" w:hanging="284"/>
      </w:pPr>
      <w:rPr>
        <w:rFonts w:hint="default"/>
      </w:rPr>
    </w:lvl>
    <w:lvl w:ilvl="5" w:tplc="485A2D18">
      <w:numFmt w:val="bullet"/>
      <w:lvlText w:val="•"/>
      <w:lvlJc w:val="left"/>
      <w:pPr>
        <w:ind w:left="5494" w:hanging="284"/>
      </w:pPr>
      <w:rPr>
        <w:rFonts w:hint="default"/>
      </w:rPr>
    </w:lvl>
    <w:lvl w:ilvl="6" w:tplc="3BF82768">
      <w:numFmt w:val="bullet"/>
      <w:lvlText w:val="•"/>
      <w:lvlJc w:val="left"/>
      <w:pPr>
        <w:ind w:left="6340" w:hanging="284"/>
      </w:pPr>
      <w:rPr>
        <w:rFonts w:hint="default"/>
      </w:rPr>
    </w:lvl>
    <w:lvl w:ilvl="7" w:tplc="466638CC">
      <w:numFmt w:val="bullet"/>
      <w:lvlText w:val="•"/>
      <w:lvlJc w:val="left"/>
      <w:pPr>
        <w:ind w:left="7187" w:hanging="284"/>
      </w:pPr>
      <w:rPr>
        <w:rFonts w:hint="default"/>
      </w:rPr>
    </w:lvl>
    <w:lvl w:ilvl="8" w:tplc="31EEC0F0">
      <w:numFmt w:val="bullet"/>
      <w:lvlText w:val="•"/>
      <w:lvlJc w:val="left"/>
      <w:pPr>
        <w:ind w:left="8034" w:hanging="284"/>
      </w:pPr>
      <w:rPr>
        <w:rFonts w:hint="default"/>
      </w:rPr>
    </w:lvl>
  </w:abstractNum>
  <w:abstractNum w:abstractNumId="19">
    <w:nsid w:val="77694F6B"/>
    <w:multiLevelType w:val="hybridMultilevel"/>
    <w:tmpl w:val="F1866CAA"/>
    <w:lvl w:ilvl="0" w:tplc="0FA0D46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4EC0196">
      <w:numFmt w:val="bullet"/>
      <w:lvlText w:val="•"/>
      <w:lvlJc w:val="left"/>
      <w:pPr>
        <w:ind w:left="457" w:hanging="284"/>
      </w:pPr>
      <w:rPr>
        <w:rFonts w:hint="default"/>
      </w:rPr>
    </w:lvl>
    <w:lvl w:ilvl="2" w:tplc="4B323702">
      <w:numFmt w:val="bullet"/>
      <w:lvlText w:val="•"/>
      <w:lvlJc w:val="left"/>
      <w:pPr>
        <w:ind w:left="815" w:hanging="284"/>
      </w:pPr>
      <w:rPr>
        <w:rFonts w:hint="default"/>
      </w:rPr>
    </w:lvl>
    <w:lvl w:ilvl="3" w:tplc="D36C92BA">
      <w:numFmt w:val="bullet"/>
      <w:lvlText w:val="•"/>
      <w:lvlJc w:val="left"/>
      <w:pPr>
        <w:ind w:left="1172" w:hanging="284"/>
      </w:pPr>
      <w:rPr>
        <w:rFonts w:hint="default"/>
      </w:rPr>
    </w:lvl>
    <w:lvl w:ilvl="4" w:tplc="77B26A60">
      <w:numFmt w:val="bullet"/>
      <w:lvlText w:val="•"/>
      <w:lvlJc w:val="left"/>
      <w:pPr>
        <w:ind w:left="1530" w:hanging="284"/>
      </w:pPr>
      <w:rPr>
        <w:rFonts w:hint="default"/>
      </w:rPr>
    </w:lvl>
    <w:lvl w:ilvl="5" w:tplc="3F6EEFCA"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AAC0FB80">
      <w:numFmt w:val="bullet"/>
      <w:lvlText w:val="•"/>
      <w:lvlJc w:val="left"/>
      <w:pPr>
        <w:ind w:left="2245" w:hanging="284"/>
      </w:pPr>
      <w:rPr>
        <w:rFonts w:hint="default"/>
      </w:rPr>
    </w:lvl>
    <w:lvl w:ilvl="7" w:tplc="E7B25EE8">
      <w:numFmt w:val="bullet"/>
      <w:lvlText w:val="•"/>
      <w:lvlJc w:val="left"/>
      <w:pPr>
        <w:ind w:left="2602" w:hanging="284"/>
      </w:pPr>
      <w:rPr>
        <w:rFonts w:hint="default"/>
      </w:rPr>
    </w:lvl>
    <w:lvl w:ilvl="8" w:tplc="88B2A8C8">
      <w:numFmt w:val="bullet"/>
      <w:lvlText w:val="•"/>
      <w:lvlJc w:val="left"/>
      <w:pPr>
        <w:ind w:left="2960" w:hanging="284"/>
      </w:pPr>
      <w:rPr>
        <w:rFonts w:hint="default"/>
      </w:rPr>
    </w:lvl>
  </w:abstractNum>
  <w:abstractNum w:abstractNumId="20">
    <w:nsid w:val="7C1349E9"/>
    <w:multiLevelType w:val="hybridMultilevel"/>
    <w:tmpl w:val="7B806D84"/>
    <w:lvl w:ilvl="0" w:tplc="D6D41E9E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05527816">
      <w:numFmt w:val="bullet"/>
      <w:lvlText w:val="•"/>
      <w:lvlJc w:val="left"/>
      <w:pPr>
        <w:ind w:left="457" w:hanging="236"/>
      </w:pPr>
      <w:rPr>
        <w:rFonts w:hint="default"/>
      </w:rPr>
    </w:lvl>
    <w:lvl w:ilvl="2" w:tplc="7CAA1810">
      <w:numFmt w:val="bullet"/>
      <w:lvlText w:val="•"/>
      <w:lvlJc w:val="left"/>
      <w:pPr>
        <w:ind w:left="815" w:hanging="236"/>
      </w:pPr>
      <w:rPr>
        <w:rFonts w:hint="default"/>
      </w:rPr>
    </w:lvl>
    <w:lvl w:ilvl="3" w:tplc="A04AC8E2">
      <w:numFmt w:val="bullet"/>
      <w:lvlText w:val="•"/>
      <w:lvlJc w:val="left"/>
      <w:pPr>
        <w:ind w:left="1172" w:hanging="236"/>
      </w:pPr>
      <w:rPr>
        <w:rFonts w:hint="default"/>
      </w:rPr>
    </w:lvl>
    <w:lvl w:ilvl="4" w:tplc="23060672">
      <w:numFmt w:val="bullet"/>
      <w:lvlText w:val="•"/>
      <w:lvlJc w:val="left"/>
      <w:pPr>
        <w:ind w:left="1530" w:hanging="236"/>
      </w:pPr>
      <w:rPr>
        <w:rFonts w:hint="default"/>
      </w:rPr>
    </w:lvl>
    <w:lvl w:ilvl="5" w:tplc="A0D47608">
      <w:numFmt w:val="bullet"/>
      <w:lvlText w:val="•"/>
      <w:lvlJc w:val="left"/>
      <w:pPr>
        <w:ind w:left="1887" w:hanging="236"/>
      </w:pPr>
      <w:rPr>
        <w:rFonts w:hint="default"/>
      </w:rPr>
    </w:lvl>
    <w:lvl w:ilvl="6" w:tplc="928222A6">
      <w:numFmt w:val="bullet"/>
      <w:lvlText w:val="•"/>
      <w:lvlJc w:val="left"/>
      <w:pPr>
        <w:ind w:left="2245" w:hanging="236"/>
      </w:pPr>
      <w:rPr>
        <w:rFonts w:hint="default"/>
      </w:rPr>
    </w:lvl>
    <w:lvl w:ilvl="7" w:tplc="851ADE66">
      <w:numFmt w:val="bullet"/>
      <w:lvlText w:val="•"/>
      <w:lvlJc w:val="left"/>
      <w:pPr>
        <w:ind w:left="2602" w:hanging="236"/>
      </w:pPr>
      <w:rPr>
        <w:rFonts w:hint="default"/>
      </w:rPr>
    </w:lvl>
    <w:lvl w:ilvl="8" w:tplc="A2F89862">
      <w:numFmt w:val="bullet"/>
      <w:lvlText w:val="•"/>
      <w:lvlJc w:val="left"/>
      <w:pPr>
        <w:ind w:left="2960" w:hanging="23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4"/>
  </w:num>
  <w:num w:numId="5">
    <w:abstractNumId w:val="19"/>
  </w:num>
  <w:num w:numId="6">
    <w:abstractNumId w:val="12"/>
  </w:num>
  <w:num w:numId="7">
    <w:abstractNumId w:val="15"/>
  </w:num>
  <w:num w:numId="8">
    <w:abstractNumId w:val="2"/>
  </w:num>
  <w:num w:numId="9">
    <w:abstractNumId w:val="8"/>
  </w:num>
  <w:num w:numId="10">
    <w:abstractNumId w:val="16"/>
  </w:num>
  <w:num w:numId="11">
    <w:abstractNumId w:val="20"/>
  </w:num>
  <w:num w:numId="12">
    <w:abstractNumId w:val="13"/>
  </w:num>
  <w:num w:numId="13">
    <w:abstractNumId w:val="9"/>
  </w:num>
  <w:num w:numId="14">
    <w:abstractNumId w:val="18"/>
  </w:num>
  <w:num w:numId="15">
    <w:abstractNumId w:val="7"/>
  </w:num>
  <w:num w:numId="16">
    <w:abstractNumId w:val="11"/>
  </w:num>
  <w:num w:numId="17">
    <w:abstractNumId w:val="5"/>
  </w:num>
  <w:num w:numId="18">
    <w:abstractNumId w:val="6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409"/>
    <w:rsid w:val="00066DC8"/>
    <w:rsid w:val="00103E2D"/>
    <w:rsid w:val="001D57E6"/>
    <w:rsid w:val="00200AB6"/>
    <w:rsid w:val="002018CD"/>
    <w:rsid w:val="00295E61"/>
    <w:rsid w:val="003E7911"/>
    <w:rsid w:val="003F710A"/>
    <w:rsid w:val="004100CE"/>
    <w:rsid w:val="00467D1D"/>
    <w:rsid w:val="0047274B"/>
    <w:rsid w:val="00511DBA"/>
    <w:rsid w:val="00544553"/>
    <w:rsid w:val="00557C55"/>
    <w:rsid w:val="005654E5"/>
    <w:rsid w:val="00675021"/>
    <w:rsid w:val="00723CDB"/>
    <w:rsid w:val="008A39BC"/>
    <w:rsid w:val="008A5903"/>
    <w:rsid w:val="009F078E"/>
    <w:rsid w:val="00B021A3"/>
    <w:rsid w:val="00B52CD5"/>
    <w:rsid w:val="00B73798"/>
    <w:rsid w:val="00B84F2E"/>
    <w:rsid w:val="00C4276C"/>
    <w:rsid w:val="00D62D38"/>
    <w:rsid w:val="00D6714E"/>
    <w:rsid w:val="00D95F69"/>
    <w:rsid w:val="00DB5A8C"/>
    <w:rsid w:val="00DB6BDA"/>
    <w:rsid w:val="00E90612"/>
    <w:rsid w:val="00EF0409"/>
    <w:rsid w:val="00F71743"/>
    <w:rsid w:val="00F9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2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03E2D"/>
    <w:pPr>
      <w:ind w:left="1389" w:hanging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5A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103E2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03E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5A8C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103E2D"/>
    <w:pPr>
      <w:ind w:left="817" w:right="74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B5A8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103E2D"/>
    <w:pPr>
      <w:ind w:left="260" w:hanging="284"/>
    </w:pPr>
  </w:style>
  <w:style w:type="paragraph" w:customStyle="1" w:styleId="TableParagraph">
    <w:name w:val="Table Paragraph"/>
    <w:basedOn w:val="Normal"/>
    <w:uiPriority w:val="99"/>
    <w:rsid w:val="00103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dic.academic.ru/dic.nsf/ruwiki/674331" TargetMode="External"/><Relationship Id="rId18" Type="http://schemas.openxmlformats.org/officeDocument/2006/relationships/hyperlink" Target="http://dic.academic.ru/dic.nsf/ruwiki/674408" TargetMode="External"/><Relationship Id="rId26" Type="http://schemas.openxmlformats.org/officeDocument/2006/relationships/hyperlink" Target="http://www.iprbookshop.ru/1354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-bkm.ru/load/63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dic.academic.ru/dic.nsf/ruwiki/674331" TargetMode="External"/><Relationship Id="rId17" Type="http://schemas.openxmlformats.org/officeDocument/2006/relationships/hyperlink" Target="http://dic.academic.ru/dic.nsf/ruwiki/671956" TargetMode="External"/><Relationship Id="rId25" Type="http://schemas.openxmlformats.org/officeDocument/2006/relationships/footer" Target="footer3.xml"/><Relationship Id="rId33" Type="http://schemas.openxmlformats.org/officeDocument/2006/relationships/hyperlink" Target="http://www.domosles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671956" TargetMode="External"/><Relationship Id="rId20" Type="http://schemas.openxmlformats.org/officeDocument/2006/relationships/hyperlink" Target="http://znanium.com/bookread2.php?book=125291&amp;spe" TargetMode="External"/><Relationship Id="rId29" Type="http://schemas.openxmlformats.org/officeDocument/2006/relationships/hyperlink" Target="http://www.iprbookshop.ru/5173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.academic.ru/dic.nsf/ruwiki/674408" TargetMode="External"/><Relationship Id="rId24" Type="http://schemas.openxmlformats.org/officeDocument/2006/relationships/hyperlink" Target="http://www.iprbookshop.ru/13546.html" TargetMode="External"/><Relationship Id="rId32" Type="http://schemas.openxmlformats.org/officeDocument/2006/relationships/hyperlink" Target="http://www.iprbookshop.ru/6419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ruwiki/703989" TargetMode="External"/><Relationship Id="rId23" Type="http://schemas.openxmlformats.org/officeDocument/2006/relationships/hyperlink" Target="http://chir.narod.ru/gost.htm" TargetMode="External"/><Relationship Id="rId28" Type="http://schemas.openxmlformats.org/officeDocument/2006/relationships/hyperlink" Target="http://www.iprbookshop.ru/67615.html" TargetMode="External"/><Relationship Id="rId10" Type="http://schemas.openxmlformats.org/officeDocument/2006/relationships/hyperlink" Target="http://dic.academic.ru/dic.nsf/ruwiki/671956" TargetMode="External"/><Relationship Id="rId19" Type="http://schemas.openxmlformats.org/officeDocument/2006/relationships/hyperlink" Target="http://znanium.com/bookread2.php?book=814427&amp;spec" TargetMode="External"/><Relationship Id="rId31" Type="http://schemas.openxmlformats.org/officeDocument/2006/relationships/hyperlink" Target="http://www.iprbookshop.ru/802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703989" TargetMode="External"/><Relationship Id="rId14" Type="http://schemas.openxmlformats.org/officeDocument/2006/relationships/hyperlink" Target="http://dic.academic.ru/dic.nsf/ruwiki/629669" TargetMode="External"/><Relationship Id="rId22" Type="http://schemas.openxmlformats.org/officeDocument/2006/relationships/hyperlink" Target="http://lib-bkm.ru/load/63" TargetMode="External"/><Relationship Id="rId27" Type="http://schemas.openxmlformats.org/officeDocument/2006/relationships/hyperlink" Target="http://www.iprbookshop.ru/13548.html" TargetMode="External"/><Relationship Id="rId30" Type="http://schemas.openxmlformats.org/officeDocument/2006/relationships/hyperlink" Target="http://www.iprbookshop.ru/67653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30</Pages>
  <Words>8255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2022-10-11T05:57:00Z</dcterms:created>
  <dcterms:modified xsi:type="dcterms:W3CDTF">2022-11-25T08:07:00Z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